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WCPCNBasictablestyle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E532A" w14:paraId="353EF129" w14:textId="77777777" w:rsidTr="654DA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bottom w:val="single" w:sz="2" w:space="0" w:color="7F7F7F" w:themeColor="text1" w:themeTint="80"/>
            </w:tcBorders>
          </w:tcPr>
          <w:p w14:paraId="011979DC" w14:textId="49F91032" w:rsidR="009E532A" w:rsidRDefault="009E532A" w:rsidP="006D7D37">
            <w:pPr>
              <w:spacing w:line="240" w:lineRule="auto"/>
            </w:pPr>
            <w:r>
              <w:t>Question</w:t>
            </w:r>
          </w:p>
        </w:tc>
        <w:tc>
          <w:tcPr>
            <w:tcW w:w="5035" w:type="dxa"/>
            <w:tcBorders>
              <w:bottom w:val="single" w:sz="2" w:space="0" w:color="7F7F7F" w:themeColor="text1" w:themeTint="80"/>
            </w:tcBorders>
          </w:tcPr>
          <w:p w14:paraId="4964A5F1" w14:textId="66837327" w:rsidR="009E532A" w:rsidRDefault="009E532A" w:rsidP="006D7D3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9E532A" w14:paraId="2A57D68D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AB67255" w14:textId="0270FB45" w:rsidR="009E532A" w:rsidRDefault="009E532A" w:rsidP="006D7D37">
            <w:r>
              <w:t>What is the opportunity or gap?</w:t>
            </w:r>
          </w:p>
        </w:tc>
        <w:tc>
          <w:tcPr>
            <w:tcW w:w="5035" w:type="dxa"/>
          </w:tcPr>
          <w:p w14:paraId="544D08CF" w14:textId="68CEF2CD" w:rsidR="009E532A" w:rsidRDefault="009E532A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532A" w14:paraId="6D56C8C4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2A03C32" w14:textId="77777777" w:rsidR="009E532A" w:rsidRDefault="009E532A" w:rsidP="006D7D37">
            <w:r>
              <w:t xml:space="preserve">What is your SMART goal? </w:t>
            </w:r>
          </w:p>
          <w:p w14:paraId="06CEA18A" w14:textId="5221F761" w:rsidR="009E532A" w:rsidRDefault="009E532A" w:rsidP="006D7D37">
            <w:r>
              <w:t>(Specific, Measurable, Attainable, Relevant, Timely)</w:t>
            </w:r>
          </w:p>
        </w:tc>
        <w:tc>
          <w:tcPr>
            <w:tcW w:w="5035" w:type="dxa"/>
          </w:tcPr>
          <w:p w14:paraId="4EDCCBF7" w14:textId="77777777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6D7ECBC" w14:textId="6167CAA6" w:rsidR="009E532A" w:rsidRPr="00D321E5" w:rsidRDefault="003906B7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 w:val="0"/>
              </w:rPr>
            </w:pPr>
            <w:r w:rsidRPr="00D321E5">
              <w:rPr>
                <w:i/>
                <w:iCs w:val="0"/>
              </w:rPr>
              <w:t>Fill in the SMART</w:t>
            </w:r>
            <w:r w:rsidR="00D9210A" w:rsidRPr="00D321E5">
              <w:rPr>
                <w:i/>
                <w:iCs w:val="0"/>
              </w:rPr>
              <w:t xml:space="preserve"> goal </w:t>
            </w:r>
            <w:r w:rsidR="00E50A9B" w:rsidRPr="00D321E5">
              <w:rPr>
                <w:i/>
                <w:iCs w:val="0"/>
              </w:rPr>
              <w:t xml:space="preserve">details </w:t>
            </w:r>
            <w:r w:rsidR="00D9210A" w:rsidRPr="00D321E5">
              <w:rPr>
                <w:i/>
                <w:iCs w:val="0"/>
              </w:rPr>
              <w:t>in the</w:t>
            </w:r>
            <w:r w:rsidRPr="00D321E5">
              <w:rPr>
                <w:i/>
                <w:iCs w:val="0"/>
              </w:rPr>
              <w:t xml:space="preserve"> spaces below</w:t>
            </w:r>
            <w:r w:rsidR="00D321E5">
              <w:rPr>
                <w:i/>
                <w:iCs w:val="0"/>
              </w:rPr>
              <w:t>:</w:t>
            </w:r>
          </w:p>
          <w:p w14:paraId="4017D518" w14:textId="77777777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608B" w14:paraId="2B3276D7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BF0128D" w14:textId="72078F43" w:rsidR="00D7608B" w:rsidRDefault="00D7608B" w:rsidP="006D7D37">
            <w:r>
              <w:t>Specific</w:t>
            </w:r>
          </w:p>
        </w:tc>
        <w:tc>
          <w:tcPr>
            <w:tcW w:w="5035" w:type="dxa"/>
          </w:tcPr>
          <w:p w14:paraId="34047CBF" w14:textId="66458AFF" w:rsidR="00D7608B" w:rsidRDefault="00D7608B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08B" w14:paraId="21EB10B0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3566560" w14:textId="155C3A22" w:rsidR="00D7608B" w:rsidRDefault="00D7608B" w:rsidP="006D7D37">
            <w:r>
              <w:t>Measurable</w:t>
            </w:r>
          </w:p>
        </w:tc>
        <w:tc>
          <w:tcPr>
            <w:tcW w:w="5035" w:type="dxa"/>
          </w:tcPr>
          <w:p w14:paraId="047BF177" w14:textId="14F24164" w:rsidR="00D7608B" w:rsidRDefault="00D7608B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608B" w14:paraId="649A9E09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CD236E7" w14:textId="03FC1586" w:rsidR="00D7608B" w:rsidRDefault="00D7608B" w:rsidP="006D7D37">
            <w:r>
              <w:t>Attainable</w:t>
            </w:r>
          </w:p>
        </w:tc>
        <w:tc>
          <w:tcPr>
            <w:tcW w:w="5035" w:type="dxa"/>
          </w:tcPr>
          <w:p w14:paraId="079119E2" w14:textId="2CC34A42" w:rsidR="00D7608B" w:rsidRDefault="00D7608B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08B" w14:paraId="261A6791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11A792D" w14:textId="2068491E" w:rsidR="00D7608B" w:rsidRDefault="00D7608B" w:rsidP="006D7D37">
            <w:r>
              <w:t>Relevant</w:t>
            </w:r>
          </w:p>
        </w:tc>
        <w:tc>
          <w:tcPr>
            <w:tcW w:w="5035" w:type="dxa"/>
          </w:tcPr>
          <w:p w14:paraId="0FA77404" w14:textId="5B0490E7" w:rsidR="00D7608B" w:rsidRDefault="00D7608B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608B" w14:paraId="4BC6D7D3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DA0F5BD" w14:textId="248E52C0" w:rsidR="00D7608B" w:rsidRDefault="00D7608B" w:rsidP="006D7D37">
            <w:r>
              <w:t>Timely</w:t>
            </w:r>
          </w:p>
        </w:tc>
        <w:tc>
          <w:tcPr>
            <w:tcW w:w="5035" w:type="dxa"/>
          </w:tcPr>
          <w:p w14:paraId="530040E8" w14:textId="5937E055" w:rsidR="00D7608B" w:rsidRDefault="00D7608B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532A" w14:paraId="061CB7F1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560F93F" w14:textId="4AC81DC4" w:rsidR="009E532A" w:rsidRDefault="009E532A" w:rsidP="006D7D37">
            <w:r>
              <w:t>Who will lead the change?</w:t>
            </w:r>
          </w:p>
        </w:tc>
        <w:tc>
          <w:tcPr>
            <w:tcW w:w="5035" w:type="dxa"/>
          </w:tcPr>
          <w:p w14:paraId="6446AB0B" w14:textId="4FA604BB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32A" w14:paraId="141279B6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6C93E18" w14:textId="2F68B78C" w:rsidR="00040B23" w:rsidRDefault="009E532A" w:rsidP="006D7D37">
            <w:r>
              <w:t>Who will help implement the change and how</w:t>
            </w:r>
            <w:r w:rsidR="00C7096F">
              <w:br/>
            </w:r>
            <w:r>
              <w:t>will they need help?</w:t>
            </w:r>
          </w:p>
        </w:tc>
        <w:tc>
          <w:tcPr>
            <w:tcW w:w="5035" w:type="dxa"/>
          </w:tcPr>
          <w:p w14:paraId="415FD245" w14:textId="2F104A55" w:rsidR="009E532A" w:rsidRDefault="009E532A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532A" w14:paraId="2301DEE4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6496D8F" w14:textId="77777777" w:rsidR="009E532A" w:rsidRDefault="009E532A" w:rsidP="006D7D37">
            <w:r>
              <w:t>How will you identify the root cause of the issue?</w:t>
            </w:r>
          </w:p>
          <w:p w14:paraId="23D3EA06" w14:textId="262E6DDF" w:rsidR="009E532A" w:rsidRDefault="009E532A" w:rsidP="006D7D37">
            <w:r>
              <w:t>Considering root causes, what is a potential intervention which may be tested to improve</w:t>
            </w:r>
            <w:r w:rsidR="00C7096F">
              <w:br/>
            </w:r>
            <w:r>
              <w:t>the challenge you are facing?</w:t>
            </w:r>
          </w:p>
        </w:tc>
        <w:tc>
          <w:tcPr>
            <w:tcW w:w="5035" w:type="dxa"/>
          </w:tcPr>
          <w:p w14:paraId="13C5B6C8" w14:textId="1F0074E6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32A" w14:paraId="2EB9866F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9D08834" w14:textId="272858EA" w:rsidR="009E532A" w:rsidRDefault="009E532A" w:rsidP="006D7D37">
            <w:r>
              <w:t>What resources are needed?</w:t>
            </w:r>
          </w:p>
        </w:tc>
        <w:tc>
          <w:tcPr>
            <w:tcW w:w="5035" w:type="dxa"/>
          </w:tcPr>
          <w:p w14:paraId="7005EF48" w14:textId="6F91631C" w:rsidR="009E532A" w:rsidRDefault="009E532A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532A" w14:paraId="429FBA3E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E670BBF" w14:textId="559345C9" w:rsidR="009E532A" w:rsidRDefault="009E532A" w:rsidP="006D7D37">
            <w:r>
              <w:t>What is the timeline?</w:t>
            </w:r>
          </w:p>
        </w:tc>
        <w:tc>
          <w:tcPr>
            <w:tcW w:w="5035" w:type="dxa"/>
          </w:tcPr>
          <w:p w14:paraId="723A536F" w14:textId="379414EB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32A" w14:paraId="2F61201F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EEB344C" w14:textId="738C993B" w:rsidR="009E532A" w:rsidRDefault="009E532A" w:rsidP="006D7D37">
            <w:r>
              <w:t>What barriers may compromise success?</w:t>
            </w:r>
          </w:p>
        </w:tc>
        <w:tc>
          <w:tcPr>
            <w:tcW w:w="5035" w:type="dxa"/>
          </w:tcPr>
          <w:p w14:paraId="7042025A" w14:textId="46F35CDA" w:rsidR="009E532A" w:rsidRDefault="009E532A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532A" w14:paraId="6674DBE4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9044947" w14:textId="3C79C4C7" w:rsidR="009E532A" w:rsidRDefault="009E532A" w:rsidP="006D7D37">
            <w:r>
              <w:t>What strategies will you employ to mitigate</w:t>
            </w:r>
            <w:r w:rsidR="00E83730">
              <w:br/>
            </w:r>
            <w:r>
              <w:t>the barriers identified?</w:t>
            </w:r>
          </w:p>
        </w:tc>
        <w:tc>
          <w:tcPr>
            <w:tcW w:w="5035" w:type="dxa"/>
          </w:tcPr>
          <w:p w14:paraId="447C0FBF" w14:textId="013DFD1A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32A" w14:paraId="26475CD9" w14:textId="77777777" w:rsidTr="654DA9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C1D3DFF" w14:textId="3DC7F01B" w:rsidR="009E532A" w:rsidRDefault="009E532A" w:rsidP="006D7D37">
            <w:r>
              <w:lastRenderedPageBreak/>
              <w:t>How will the goal be identified or measured?</w:t>
            </w:r>
          </w:p>
        </w:tc>
        <w:tc>
          <w:tcPr>
            <w:tcW w:w="5035" w:type="dxa"/>
          </w:tcPr>
          <w:p w14:paraId="58E00C5E" w14:textId="4223831F" w:rsidR="009E532A" w:rsidRDefault="009E532A" w:rsidP="006D7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532A" w14:paraId="2198F993" w14:textId="77777777" w:rsidTr="654DA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D9E0D71" w14:textId="022600BA" w:rsidR="009E532A" w:rsidRDefault="009E532A" w:rsidP="006D7D37">
            <w:r>
              <w:t>What strategies will you employ to evaluate</w:t>
            </w:r>
            <w:r w:rsidR="00EF0868">
              <w:br/>
            </w:r>
            <w:r>
              <w:t>and sustain the change?</w:t>
            </w:r>
          </w:p>
        </w:tc>
        <w:tc>
          <w:tcPr>
            <w:tcW w:w="5035" w:type="dxa"/>
          </w:tcPr>
          <w:p w14:paraId="73766F4E" w14:textId="676A0A56" w:rsidR="009E532A" w:rsidRDefault="009E532A" w:rsidP="006D7D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25CEB4E" w14:textId="77777777" w:rsidR="007A5103" w:rsidRPr="007A5103" w:rsidRDefault="007A5103" w:rsidP="00C157B1"/>
    <w:sectPr w:rsidR="007A5103" w:rsidRPr="007A5103" w:rsidSect="00D871DD">
      <w:footerReference w:type="default" r:id="rId11"/>
      <w:headerReference w:type="first" r:id="rId12"/>
      <w:footerReference w:type="first" r:id="rId13"/>
      <w:pgSz w:w="12240" w:h="15840"/>
      <w:pgMar w:top="1440" w:right="1080" w:bottom="1260" w:left="1080" w:header="720" w:footer="720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87D5" w14:textId="77777777" w:rsidR="00F46B02" w:rsidRDefault="00F46B02" w:rsidP="00962E8F">
      <w:pPr>
        <w:spacing w:after="0" w:line="240" w:lineRule="auto"/>
      </w:pPr>
      <w:r>
        <w:separator/>
      </w:r>
    </w:p>
    <w:p w14:paraId="2174CE1F" w14:textId="77777777" w:rsidR="00F46B02" w:rsidRDefault="00F46B02"/>
  </w:endnote>
  <w:endnote w:type="continuationSeparator" w:id="0">
    <w:p w14:paraId="3A59CBE8" w14:textId="77777777" w:rsidR="00F46B02" w:rsidRDefault="00F46B02" w:rsidP="00962E8F">
      <w:pPr>
        <w:spacing w:after="0" w:line="240" w:lineRule="auto"/>
      </w:pPr>
      <w:r>
        <w:continuationSeparator/>
      </w:r>
    </w:p>
    <w:p w14:paraId="21F04705" w14:textId="77777777" w:rsidR="00F46B02" w:rsidRDefault="00F46B02"/>
  </w:endnote>
  <w:endnote w:type="continuationNotice" w:id="1">
    <w:p w14:paraId="724A8777" w14:textId="77777777" w:rsidR="00F46B02" w:rsidRDefault="00F46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8C87" w14:textId="1F829D3C" w:rsidR="0029496D" w:rsidRPr="00461BDF" w:rsidRDefault="000479AC" w:rsidP="00461BDF">
    <w:pPr>
      <w:pStyle w:val="Footer"/>
      <w:rPr>
        <w:color w:val="44546A" w:themeColor="text2"/>
      </w:rPr>
    </w:pPr>
    <w:r>
      <w:rPr>
        <w:color w:val="44546A" w:themeColor="text2"/>
      </w:rPr>
      <w:t>PPIP Action Plan</w:t>
    </w:r>
    <w:r w:rsidRPr="001A630D">
      <w:rPr>
        <w:color w:val="44546A" w:themeColor="text2"/>
      </w:rPr>
      <w:br/>
    </w:r>
    <w:r w:rsidR="00D321E5">
      <w:rPr>
        <w:color w:val="44546A" w:themeColor="text2"/>
      </w:rPr>
      <w:t>L</w:t>
    </w:r>
    <w:r w:rsidRPr="001A630D">
      <w:rPr>
        <w:color w:val="44546A" w:themeColor="text2"/>
      </w:rPr>
      <w:t>ast edited:</w:t>
    </w:r>
    <w:r w:rsidR="00D321E5">
      <w:rPr>
        <w:color w:val="44546A" w:themeColor="text2"/>
      </w:rPr>
      <w:t xml:space="preserve"> 2025-09-23</w:t>
    </w:r>
    <w:r w:rsidR="00A25D19" w:rsidRPr="001A630D">
      <w:rPr>
        <w:rFonts w:eastAsiaTheme="majorEastAsia"/>
        <w:color w:val="44546A" w:themeColor="text2"/>
      </w:rPr>
      <w:tab/>
    </w:r>
    <w:r w:rsidR="00E37875" w:rsidRPr="001A630D">
      <w:rPr>
        <w:rFonts w:eastAsiaTheme="majorEastAsia"/>
        <w:color w:val="44546A" w:themeColor="text2"/>
      </w:rPr>
      <w:tab/>
    </w:r>
    <w:r w:rsidR="00A25D19" w:rsidRPr="001A630D">
      <w:rPr>
        <w:rFonts w:cs="Times New Roman (Body CS)"/>
        <w:color w:val="44546A" w:themeColor="text2"/>
      </w:rPr>
      <w:t>Page</w:t>
    </w:r>
    <w:r w:rsidR="00A25D19" w:rsidRPr="001A630D">
      <w:rPr>
        <w:color w:val="44546A" w:themeColor="text2"/>
      </w:rPr>
      <w:t xml:space="preserve"> </w:t>
    </w:r>
    <w:r w:rsidR="00A25D19" w:rsidRPr="001A630D">
      <w:rPr>
        <w:rStyle w:val="FooterStrong"/>
        <w:b w:val="0"/>
        <w:bCs/>
      </w:rPr>
      <w:fldChar w:fldCharType="begin"/>
    </w:r>
    <w:r w:rsidR="00A25D19" w:rsidRPr="001A630D">
      <w:rPr>
        <w:rStyle w:val="FooterStrong"/>
        <w:bCs/>
      </w:rPr>
      <w:instrText xml:space="preserve"> PAGE </w:instrText>
    </w:r>
    <w:r w:rsidR="00A25D19" w:rsidRPr="001A630D">
      <w:rPr>
        <w:rStyle w:val="FooterStrong"/>
        <w:b w:val="0"/>
        <w:bCs/>
      </w:rPr>
      <w:fldChar w:fldCharType="separate"/>
    </w:r>
    <w:r w:rsidR="00A25D19" w:rsidRPr="001A630D">
      <w:rPr>
        <w:rStyle w:val="FooterStrong"/>
        <w:bCs/>
      </w:rPr>
      <w:t>2</w:t>
    </w:r>
    <w:r w:rsidR="00A25D19" w:rsidRPr="001A630D">
      <w:rPr>
        <w:rStyle w:val="FooterStrong"/>
        <w:b w:val="0"/>
        <w:bCs/>
      </w:rPr>
      <w:fldChar w:fldCharType="end"/>
    </w:r>
    <w:r w:rsidR="00A25D19" w:rsidRPr="001A630D">
      <w:rPr>
        <w:color w:val="44546A" w:themeColor="text2"/>
      </w:rPr>
      <w:t xml:space="preserve"> of </w:t>
    </w:r>
    <w:r w:rsidR="00A25D19" w:rsidRPr="001A630D">
      <w:rPr>
        <w:rStyle w:val="FooterStrong"/>
        <w:b w:val="0"/>
        <w:bCs/>
      </w:rPr>
      <w:fldChar w:fldCharType="begin"/>
    </w:r>
    <w:r w:rsidR="00A25D19" w:rsidRPr="001A630D">
      <w:rPr>
        <w:rStyle w:val="FooterStrong"/>
        <w:bCs/>
      </w:rPr>
      <w:instrText xml:space="preserve"> NUMPAGES  </w:instrText>
    </w:r>
    <w:r w:rsidR="00A25D19" w:rsidRPr="001A630D">
      <w:rPr>
        <w:rStyle w:val="FooterStrong"/>
        <w:b w:val="0"/>
        <w:bCs/>
      </w:rPr>
      <w:fldChar w:fldCharType="separate"/>
    </w:r>
    <w:r w:rsidR="00A25D19" w:rsidRPr="001A630D">
      <w:rPr>
        <w:rStyle w:val="FooterStrong"/>
        <w:bCs/>
      </w:rPr>
      <w:t>3</w:t>
    </w:r>
    <w:r w:rsidR="00A25D19" w:rsidRPr="001A630D">
      <w:rPr>
        <w:rStyle w:val="FooterStrong"/>
        <w:b w:val="0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3E56" w14:textId="1351CD29" w:rsidR="000E655C" w:rsidRPr="000E655C" w:rsidRDefault="000E655C" w:rsidP="000E655C">
    <w:pPr>
      <w:pStyle w:val="Footer"/>
      <w:rPr>
        <w:color w:val="44546A" w:themeColor="text2"/>
      </w:rPr>
    </w:pPr>
    <w:r>
      <w:rPr>
        <w:color w:val="44546A" w:themeColor="text2"/>
      </w:rPr>
      <w:t>PPIP Action Plan</w:t>
    </w:r>
    <w:r w:rsidRPr="001A630D">
      <w:rPr>
        <w:color w:val="44546A" w:themeColor="text2"/>
      </w:rPr>
      <w:br/>
    </w:r>
    <w:r>
      <w:rPr>
        <w:color w:val="44546A" w:themeColor="text2"/>
      </w:rPr>
      <w:t>L</w:t>
    </w:r>
    <w:r w:rsidRPr="001A630D">
      <w:rPr>
        <w:color w:val="44546A" w:themeColor="text2"/>
      </w:rPr>
      <w:t>ast edited:</w:t>
    </w:r>
    <w:r>
      <w:rPr>
        <w:color w:val="44546A" w:themeColor="text2"/>
      </w:rPr>
      <w:t xml:space="preserve"> 2025-09-23</w:t>
    </w:r>
    <w:r w:rsidRPr="001A630D">
      <w:rPr>
        <w:rFonts w:eastAsiaTheme="majorEastAsia"/>
        <w:color w:val="44546A" w:themeColor="text2"/>
      </w:rPr>
      <w:tab/>
    </w:r>
    <w:r w:rsidRPr="001A630D">
      <w:rPr>
        <w:rFonts w:eastAsiaTheme="majorEastAsia"/>
        <w:color w:val="44546A" w:themeColor="text2"/>
      </w:rPr>
      <w:tab/>
    </w:r>
    <w:r w:rsidRPr="001A630D">
      <w:rPr>
        <w:rFonts w:cs="Times New Roman (Body CS)"/>
        <w:color w:val="44546A" w:themeColor="text2"/>
      </w:rPr>
      <w:t>Page</w:t>
    </w:r>
    <w:r w:rsidRPr="001A630D">
      <w:rPr>
        <w:color w:val="44546A" w:themeColor="text2"/>
      </w:rPr>
      <w:t xml:space="preserve"> </w:t>
    </w:r>
    <w:r w:rsidRPr="001A630D">
      <w:rPr>
        <w:rStyle w:val="FooterStrong"/>
        <w:b w:val="0"/>
        <w:bCs/>
      </w:rPr>
      <w:fldChar w:fldCharType="begin"/>
    </w:r>
    <w:r w:rsidRPr="001A630D">
      <w:rPr>
        <w:rStyle w:val="FooterStrong"/>
        <w:bCs/>
      </w:rPr>
      <w:instrText xml:space="preserve"> PAGE </w:instrText>
    </w:r>
    <w:r w:rsidRPr="001A630D">
      <w:rPr>
        <w:rStyle w:val="FooterStrong"/>
        <w:b w:val="0"/>
        <w:bCs/>
      </w:rPr>
      <w:fldChar w:fldCharType="separate"/>
    </w:r>
    <w:r>
      <w:rPr>
        <w:rStyle w:val="FooterStrong"/>
        <w:b w:val="0"/>
        <w:bCs/>
      </w:rPr>
      <w:t>2</w:t>
    </w:r>
    <w:r w:rsidRPr="001A630D">
      <w:rPr>
        <w:rStyle w:val="FooterStrong"/>
        <w:b w:val="0"/>
        <w:bCs/>
      </w:rPr>
      <w:fldChar w:fldCharType="end"/>
    </w:r>
    <w:r w:rsidRPr="001A630D">
      <w:rPr>
        <w:color w:val="44546A" w:themeColor="text2"/>
      </w:rPr>
      <w:t xml:space="preserve"> of </w:t>
    </w:r>
    <w:r w:rsidRPr="001A630D">
      <w:rPr>
        <w:rStyle w:val="FooterStrong"/>
        <w:b w:val="0"/>
        <w:bCs/>
      </w:rPr>
      <w:fldChar w:fldCharType="begin"/>
    </w:r>
    <w:r w:rsidRPr="001A630D">
      <w:rPr>
        <w:rStyle w:val="FooterStrong"/>
        <w:bCs/>
      </w:rPr>
      <w:instrText xml:space="preserve"> NUMPAGES  </w:instrText>
    </w:r>
    <w:r w:rsidRPr="001A630D">
      <w:rPr>
        <w:rStyle w:val="FooterStrong"/>
        <w:b w:val="0"/>
        <w:bCs/>
      </w:rPr>
      <w:fldChar w:fldCharType="separate"/>
    </w:r>
    <w:r>
      <w:rPr>
        <w:rStyle w:val="FooterStrong"/>
        <w:b w:val="0"/>
        <w:bCs/>
      </w:rPr>
      <w:t>2</w:t>
    </w:r>
    <w:r w:rsidRPr="001A630D">
      <w:rPr>
        <w:rStyle w:val="FooterStrong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0CB8" w14:textId="77777777" w:rsidR="00F46B02" w:rsidRDefault="00F46B02" w:rsidP="00962E8F">
      <w:pPr>
        <w:spacing w:after="0" w:line="240" w:lineRule="auto"/>
      </w:pPr>
      <w:r>
        <w:separator/>
      </w:r>
    </w:p>
    <w:p w14:paraId="7DC6E3F4" w14:textId="77777777" w:rsidR="00F46B02" w:rsidRDefault="00F46B02"/>
  </w:footnote>
  <w:footnote w:type="continuationSeparator" w:id="0">
    <w:p w14:paraId="4AC3C16C" w14:textId="77777777" w:rsidR="00F46B02" w:rsidRDefault="00F46B02" w:rsidP="00962E8F">
      <w:pPr>
        <w:spacing w:after="0" w:line="240" w:lineRule="auto"/>
      </w:pPr>
      <w:r>
        <w:continuationSeparator/>
      </w:r>
    </w:p>
    <w:p w14:paraId="52E03296" w14:textId="77777777" w:rsidR="00F46B02" w:rsidRDefault="00F46B02"/>
  </w:footnote>
  <w:footnote w:type="continuationNotice" w:id="1">
    <w:p w14:paraId="1B0A8C89" w14:textId="77777777" w:rsidR="00F46B02" w:rsidRDefault="00F46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C7F" w14:textId="2C97AB1F" w:rsidR="00552525" w:rsidRPr="0063731A" w:rsidRDefault="009E532A" w:rsidP="00D321E5">
    <w:pPr>
      <w:pStyle w:val="Title"/>
      <w:spacing w:before="100" w:after="500"/>
    </w:pPr>
    <w:r>
      <w:rPr>
        <w:noProof/>
      </w:rPr>
      <w:t>PPIP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EE6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2ED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C255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A0E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A8D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F29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747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F2E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64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86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629"/>
    <w:multiLevelType w:val="hybridMultilevel"/>
    <w:tmpl w:val="4802E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F5271"/>
    <w:multiLevelType w:val="hybridMultilevel"/>
    <w:tmpl w:val="E99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F2F3F"/>
    <w:multiLevelType w:val="multilevel"/>
    <w:tmpl w:val="16AC2652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aps w:val="0"/>
        <w:strike w:val="0"/>
        <w:dstrike w:val="0"/>
        <w:vanish w:val="0"/>
        <w:spacing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"/>
      <w:lvlJc w:val="left"/>
      <w:pPr>
        <w:ind w:left="1429" w:hanging="357"/>
      </w:pPr>
      <w:rPr>
        <w:rFonts w:ascii="Wingdings" w:hAnsi="Wingdings" w:hint="default"/>
        <w:caps w:val="0"/>
        <w:strike w:val="0"/>
        <w:dstrike w:val="0"/>
        <w:vanish w:val="0"/>
        <w:sz w:val="13"/>
        <w:vertAlign w:val="baseline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  <w:sz w:val="22"/>
      </w:rPr>
    </w:lvl>
    <w:lvl w:ilvl="5">
      <w:start w:val="1"/>
      <w:numFmt w:val="bullet"/>
      <w:lvlText w:val=""/>
      <w:lvlJc w:val="left"/>
      <w:pPr>
        <w:ind w:left="2500" w:hanging="357"/>
      </w:pPr>
      <w:rPr>
        <w:rFonts w:ascii="Wingdings" w:hAnsi="Wingdings" w:hint="default"/>
        <w:sz w:val="13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13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48156C"/>
    <w:multiLevelType w:val="hybridMultilevel"/>
    <w:tmpl w:val="6A6E6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9779F"/>
    <w:multiLevelType w:val="hybridMultilevel"/>
    <w:tmpl w:val="D7A4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C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7D3762"/>
    <w:multiLevelType w:val="hybridMultilevel"/>
    <w:tmpl w:val="D1FE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573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5305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8A397C"/>
    <w:multiLevelType w:val="multilevel"/>
    <w:tmpl w:val="D888883A"/>
    <w:lvl w:ilvl="0">
      <w:start w:val="1"/>
      <w:numFmt w:val="bullet"/>
      <w:lvlText w:val="•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caps w:val="0"/>
        <w:strike w:val="0"/>
        <w:dstrike w:val="0"/>
        <w:vanish w:val="0"/>
        <w:spacing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caps w:val="0"/>
        <w:strike w:val="0"/>
        <w:dstrike w:val="0"/>
        <w:vanish w:val="0"/>
        <w:sz w:val="18"/>
        <w:vertAlign w:val="baseline"/>
      </w:rPr>
    </w:lvl>
    <w:lvl w:ilvl="2">
      <w:start w:val="1"/>
      <w:numFmt w:val="bullet"/>
      <w:lvlText w:val=""/>
      <w:lvlJc w:val="left"/>
      <w:pPr>
        <w:ind w:left="1429" w:hanging="357"/>
      </w:pPr>
      <w:rPr>
        <w:rFonts w:ascii="Wingdings" w:hAnsi="Wingdings" w:hint="default"/>
        <w:caps w:val="0"/>
        <w:strike w:val="0"/>
        <w:dstrike w:val="0"/>
        <w:vanish w:val="0"/>
        <w:sz w:val="13"/>
        <w:vertAlign w:val="baseline"/>
      </w:rPr>
    </w:lvl>
    <w:lvl w:ilvl="3">
      <w:start w:val="1"/>
      <w:numFmt w:val="bullet"/>
      <w:lvlText w:val="•"/>
      <w:lvlJc w:val="left"/>
      <w:pPr>
        <w:ind w:left="1786" w:hanging="357"/>
      </w:pPr>
      <w:rPr>
        <w:rFonts w:ascii="Arial" w:hAnsi="Arial" w:hint="default"/>
        <w:sz w:val="22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  <w:sz w:val="13"/>
      </w:rPr>
    </w:lvl>
    <w:lvl w:ilvl="5">
      <w:start w:val="1"/>
      <w:numFmt w:val="bullet"/>
      <w:lvlText w:val=""/>
      <w:lvlJc w:val="left"/>
      <w:pPr>
        <w:ind w:left="2500" w:hanging="357"/>
      </w:pPr>
      <w:rPr>
        <w:rFonts w:ascii="Wingdings" w:hAnsi="Wingdings" w:hint="default"/>
        <w:sz w:val="13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F655395"/>
    <w:multiLevelType w:val="hybridMultilevel"/>
    <w:tmpl w:val="42180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4A6"/>
    <w:multiLevelType w:val="multilevel"/>
    <w:tmpl w:val="16AC2652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aps w:val="0"/>
        <w:strike w:val="0"/>
        <w:dstrike w:val="0"/>
        <w:vanish w:val="0"/>
        <w:spacing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"/>
      <w:lvlJc w:val="left"/>
      <w:pPr>
        <w:ind w:left="1429" w:hanging="357"/>
      </w:pPr>
      <w:rPr>
        <w:rFonts w:ascii="Wingdings" w:hAnsi="Wingdings" w:hint="default"/>
        <w:caps w:val="0"/>
        <w:strike w:val="0"/>
        <w:dstrike w:val="0"/>
        <w:vanish w:val="0"/>
        <w:sz w:val="13"/>
        <w:vertAlign w:val="baseline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  <w:sz w:val="22"/>
      </w:rPr>
    </w:lvl>
    <w:lvl w:ilvl="5">
      <w:start w:val="1"/>
      <w:numFmt w:val="bullet"/>
      <w:lvlText w:val=""/>
      <w:lvlJc w:val="left"/>
      <w:pPr>
        <w:ind w:left="2500" w:hanging="357"/>
      </w:pPr>
      <w:rPr>
        <w:rFonts w:ascii="Wingdings" w:hAnsi="Wingdings" w:hint="default"/>
        <w:sz w:val="13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13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8F2842"/>
    <w:multiLevelType w:val="hybridMultilevel"/>
    <w:tmpl w:val="5710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81D63"/>
    <w:multiLevelType w:val="hybridMultilevel"/>
    <w:tmpl w:val="0EEA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4750F"/>
    <w:multiLevelType w:val="hybridMultilevel"/>
    <w:tmpl w:val="FF3C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5809"/>
    <w:multiLevelType w:val="multilevel"/>
    <w:tmpl w:val="16AC2652"/>
    <w:lvl w:ilvl="0">
      <w:start w:val="1"/>
      <w:numFmt w:val="bullet"/>
      <w:pStyle w:val="ListParagraph"/>
      <w:lvlText w:val=""/>
      <w:lvlJc w:val="left"/>
      <w:pPr>
        <w:ind w:left="714" w:hanging="357"/>
      </w:pPr>
      <w:rPr>
        <w:rFonts w:ascii="Symbol" w:hAnsi="Symbol" w:hint="default"/>
        <w:caps w:val="0"/>
        <w:strike w:val="0"/>
        <w:dstrike w:val="0"/>
        <w:vanish w:val="0"/>
        <w:spacing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"/>
      <w:lvlJc w:val="left"/>
      <w:pPr>
        <w:ind w:left="1429" w:hanging="357"/>
      </w:pPr>
      <w:rPr>
        <w:rFonts w:ascii="Wingdings" w:hAnsi="Wingdings" w:hint="default"/>
        <w:caps w:val="0"/>
        <w:strike w:val="0"/>
        <w:dstrike w:val="0"/>
        <w:vanish w:val="0"/>
        <w:sz w:val="13"/>
        <w:vertAlign w:val="baseline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  <w:sz w:val="22"/>
      </w:rPr>
    </w:lvl>
    <w:lvl w:ilvl="5">
      <w:start w:val="1"/>
      <w:numFmt w:val="bullet"/>
      <w:lvlText w:val=""/>
      <w:lvlJc w:val="left"/>
      <w:pPr>
        <w:ind w:left="2500" w:hanging="357"/>
      </w:pPr>
      <w:rPr>
        <w:rFonts w:ascii="Wingdings" w:hAnsi="Wingdings" w:hint="default"/>
        <w:sz w:val="13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13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19E3AB7"/>
    <w:multiLevelType w:val="hybridMultilevel"/>
    <w:tmpl w:val="18E802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36F772B"/>
    <w:multiLevelType w:val="multilevel"/>
    <w:tmpl w:val="6060A7CE"/>
    <w:lvl w:ilvl="0">
      <w:start w:val="1"/>
      <w:numFmt w:val="decimal"/>
      <w:pStyle w:val="NumberListParagraph"/>
      <w:lvlText w:val="%1."/>
      <w:lvlJc w:val="left"/>
      <w:pPr>
        <w:ind w:left="714" w:hanging="357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72" w:hanging="358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429" w:hanging="357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13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13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13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5680F0F"/>
    <w:multiLevelType w:val="hybridMultilevel"/>
    <w:tmpl w:val="2A20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8781E"/>
    <w:multiLevelType w:val="hybridMultilevel"/>
    <w:tmpl w:val="42180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61D3E"/>
    <w:multiLevelType w:val="hybridMultilevel"/>
    <w:tmpl w:val="22A2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92F86"/>
    <w:multiLevelType w:val="hybridMultilevel"/>
    <w:tmpl w:val="E77A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F7FB7"/>
    <w:multiLevelType w:val="hybridMultilevel"/>
    <w:tmpl w:val="EB7E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9004D"/>
    <w:multiLevelType w:val="hybridMultilevel"/>
    <w:tmpl w:val="853E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78091">
    <w:abstractNumId w:val="33"/>
  </w:num>
  <w:num w:numId="2" w16cid:durableId="1909338092">
    <w:abstractNumId w:val="0"/>
  </w:num>
  <w:num w:numId="3" w16cid:durableId="1083183295">
    <w:abstractNumId w:val="1"/>
  </w:num>
  <w:num w:numId="4" w16cid:durableId="819620012">
    <w:abstractNumId w:val="2"/>
  </w:num>
  <w:num w:numId="5" w16cid:durableId="405960941">
    <w:abstractNumId w:val="3"/>
  </w:num>
  <w:num w:numId="6" w16cid:durableId="1505121592">
    <w:abstractNumId w:val="8"/>
  </w:num>
  <w:num w:numId="7" w16cid:durableId="1638074008">
    <w:abstractNumId w:val="4"/>
  </w:num>
  <w:num w:numId="8" w16cid:durableId="700478249">
    <w:abstractNumId w:val="5"/>
  </w:num>
  <w:num w:numId="9" w16cid:durableId="1839417093">
    <w:abstractNumId w:val="6"/>
  </w:num>
  <w:num w:numId="10" w16cid:durableId="786123236">
    <w:abstractNumId w:val="7"/>
  </w:num>
  <w:num w:numId="11" w16cid:durableId="723214813">
    <w:abstractNumId w:val="9"/>
  </w:num>
  <w:num w:numId="12" w16cid:durableId="27344278">
    <w:abstractNumId w:val="29"/>
  </w:num>
  <w:num w:numId="13" w16cid:durableId="1706950987">
    <w:abstractNumId w:val="20"/>
  </w:num>
  <w:num w:numId="14" w16cid:durableId="1537278812">
    <w:abstractNumId w:val="13"/>
  </w:num>
  <w:num w:numId="15" w16cid:durableId="906764039">
    <w:abstractNumId w:val="16"/>
  </w:num>
  <w:num w:numId="16" w16cid:durableId="1967152593">
    <w:abstractNumId w:val="26"/>
  </w:num>
  <w:num w:numId="17" w16cid:durableId="272901509">
    <w:abstractNumId w:val="32"/>
  </w:num>
  <w:num w:numId="18" w16cid:durableId="598760751">
    <w:abstractNumId w:val="30"/>
  </w:num>
  <w:num w:numId="19" w16cid:durableId="1612591241">
    <w:abstractNumId w:val="28"/>
  </w:num>
  <w:num w:numId="20" w16cid:durableId="1302076437">
    <w:abstractNumId w:val="22"/>
  </w:num>
  <w:num w:numId="21" w16cid:durableId="1903558963">
    <w:abstractNumId w:val="17"/>
  </w:num>
  <w:num w:numId="22" w16cid:durableId="635378518">
    <w:abstractNumId w:val="25"/>
  </w:num>
  <w:num w:numId="23" w16cid:durableId="940263813">
    <w:abstractNumId w:val="19"/>
  </w:num>
  <w:num w:numId="24" w16cid:durableId="20321537">
    <w:abstractNumId w:val="15"/>
  </w:num>
  <w:num w:numId="25" w16cid:durableId="1288197880">
    <w:abstractNumId w:val="27"/>
  </w:num>
  <w:num w:numId="26" w16cid:durableId="719090073">
    <w:abstractNumId w:val="31"/>
  </w:num>
  <w:num w:numId="27" w16cid:durableId="217278522">
    <w:abstractNumId w:val="14"/>
  </w:num>
  <w:num w:numId="28" w16cid:durableId="457069469">
    <w:abstractNumId w:val="23"/>
  </w:num>
  <w:num w:numId="29" w16cid:durableId="2025159175">
    <w:abstractNumId w:val="11"/>
  </w:num>
  <w:num w:numId="30" w16cid:durableId="465008980">
    <w:abstractNumId w:val="12"/>
  </w:num>
  <w:num w:numId="31" w16cid:durableId="1979650994">
    <w:abstractNumId w:val="21"/>
  </w:num>
  <w:num w:numId="32" w16cid:durableId="1092704401">
    <w:abstractNumId w:val="18"/>
  </w:num>
  <w:num w:numId="33" w16cid:durableId="1218278080">
    <w:abstractNumId w:val="24"/>
  </w:num>
  <w:num w:numId="34" w16cid:durableId="26689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2A"/>
    <w:rsid w:val="000340E6"/>
    <w:rsid w:val="00040B23"/>
    <w:rsid w:val="00047158"/>
    <w:rsid w:val="000479AC"/>
    <w:rsid w:val="000568E1"/>
    <w:rsid w:val="000753DA"/>
    <w:rsid w:val="00084B6F"/>
    <w:rsid w:val="00090ED6"/>
    <w:rsid w:val="00094947"/>
    <w:rsid w:val="000B48EC"/>
    <w:rsid w:val="000D4873"/>
    <w:rsid w:val="000E58CB"/>
    <w:rsid w:val="000E655C"/>
    <w:rsid w:val="001141C0"/>
    <w:rsid w:val="001245A0"/>
    <w:rsid w:val="001428BA"/>
    <w:rsid w:val="001436A3"/>
    <w:rsid w:val="00147557"/>
    <w:rsid w:val="00152200"/>
    <w:rsid w:val="001761A1"/>
    <w:rsid w:val="00180120"/>
    <w:rsid w:val="00186BC0"/>
    <w:rsid w:val="001A630D"/>
    <w:rsid w:val="001B562D"/>
    <w:rsid w:val="001C47DB"/>
    <w:rsid w:val="001C4E5E"/>
    <w:rsid w:val="001C6FDC"/>
    <w:rsid w:val="001D44F8"/>
    <w:rsid w:val="002013AC"/>
    <w:rsid w:val="00201548"/>
    <w:rsid w:val="00204DF9"/>
    <w:rsid w:val="00221967"/>
    <w:rsid w:val="00230019"/>
    <w:rsid w:val="002303B3"/>
    <w:rsid w:val="0023617F"/>
    <w:rsid w:val="00242D99"/>
    <w:rsid w:val="00250A70"/>
    <w:rsid w:val="00265B86"/>
    <w:rsid w:val="00294174"/>
    <w:rsid w:val="0029496D"/>
    <w:rsid w:val="0029665C"/>
    <w:rsid w:val="002A3F92"/>
    <w:rsid w:val="002D14C1"/>
    <w:rsid w:val="002D5409"/>
    <w:rsid w:val="002D6887"/>
    <w:rsid w:val="003112BE"/>
    <w:rsid w:val="00317552"/>
    <w:rsid w:val="003205B8"/>
    <w:rsid w:val="0032307F"/>
    <w:rsid w:val="00346484"/>
    <w:rsid w:val="00353FF6"/>
    <w:rsid w:val="00371674"/>
    <w:rsid w:val="00373FB1"/>
    <w:rsid w:val="003752D8"/>
    <w:rsid w:val="0037775C"/>
    <w:rsid w:val="003906B7"/>
    <w:rsid w:val="003A5276"/>
    <w:rsid w:val="003A5C36"/>
    <w:rsid w:val="003B2CAD"/>
    <w:rsid w:val="003E6FEE"/>
    <w:rsid w:val="003F7DAD"/>
    <w:rsid w:val="004020A0"/>
    <w:rsid w:val="00434F20"/>
    <w:rsid w:val="004356CA"/>
    <w:rsid w:val="004452F7"/>
    <w:rsid w:val="004463E6"/>
    <w:rsid w:val="00460762"/>
    <w:rsid w:val="00461BDF"/>
    <w:rsid w:val="00470E2E"/>
    <w:rsid w:val="00486AE7"/>
    <w:rsid w:val="004A79FB"/>
    <w:rsid w:val="004B2F92"/>
    <w:rsid w:val="004B5B89"/>
    <w:rsid w:val="004C656D"/>
    <w:rsid w:val="004D3E86"/>
    <w:rsid w:val="004E06B1"/>
    <w:rsid w:val="004E3732"/>
    <w:rsid w:val="004E5B75"/>
    <w:rsid w:val="00507397"/>
    <w:rsid w:val="005122E8"/>
    <w:rsid w:val="00537745"/>
    <w:rsid w:val="005410CB"/>
    <w:rsid w:val="0054403B"/>
    <w:rsid w:val="00552525"/>
    <w:rsid w:val="00572EFB"/>
    <w:rsid w:val="005B31BD"/>
    <w:rsid w:val="005F06C4"/>
    <w:rsid w:val="005F1B62"/>
    <w:rsid w:val="006203B7"/>
    <w:rsid w:val="0063731A"/>
    <w:rsid w:val="0064225F"/>
    <w:rsid w:val="00642E87"/>
    <w:rsid w:val="0064679D"/>
    <w:rsid w:val="00646EF4"/>
    <w:rsid w:val="006511FC"/>
    <w:rsid w:val="0067675F"/>
    <w:rsid w:val="006941B4"/>
    <w:rsid w:val="00694724"/>
    <w:rsid w:val="00695FD0"/>
    <w:rsid w:val="00697618"/>
    <w:rsid w:val="006B1308"/>
    <w:rsid w:val="006C07C5"/>
    <w:rsid w:val="006D7D37"/>
    <w:rsid w:val="006E0970"/>
    <w:rsid w:val="006E48F7"/>
    <w:rsid w:val="006F4B37"/>
    <w:rsid w:val="006F722A"/>
    <w:rsid w:val="007025C3"/>
    <w:rsid w:val="00725E4D"/>
    <w:rsid w:val="00743E39"/>
    <w:rsid w:val="0074407F"/>
    <w:rsid w:val="00763424"/>
    <w:rsid w:val="00772A83"/>
    <w:rsid w:val="007846B0"/>
    <w:rsid w:val="007A5103"/>
    <w:rsid w:val="007B1250"/>
    <w:rsid w:val="007E24F0"/>
    <w:rsid w:val="007F0527"/>
    <w:rsid w:val="007F6159"/>
    <w:rsid w:val="0082430E"/>
    <w:rsid w:val="00835B55"/>
    <w:rsid w:val="00835E4D"/>
    <w:rsid w:val="00837EF9"/>
    <w:rsid w:val="00857024"/>
    <w:rsid w:val="00867FDC"/>
    <w:rsid w:val="008B4C9C"/>
    <w:rsid w:val="008B4E24"/>
    <w:rsid w:val="008B51F8"/>
    <w:rsid w:val="008E35FF"/>
    <w:rsid w:val="008F2CA3"/>
    <w:rsid w:val="00901131"/>
    <w:rsid w:val="0090418A"/>
    <w:rsid w:val="0090716A"/>
    <w:rsid w:val="009073B5"/>
    <w:rsid w:val="00907C88"/>
    <w:rsid w:val="00912F10"/>
    <w:rsid w:val="00916530"/>
    <w:rsid w:val="00943395"/>
    <w:rsid w:val="00962102"/>
    <w:rsid w:val="00962E8F"/>
    <w:rsid w:val="00983A9A"/>
    <w:rsid w:val="00984BCB"/>
    <w:rsid w:val="00992E20"/>
    <w:rsid w:val="009B70B9"/>
    <w:rsid w:val="009B7D28"/>
    <w:rsid w:val="009C61D5"/>
    <w:rsid w:val="009D2C55"/>
    <w:rsid w:val="009E532A"/>
    <w:rsid w:val="009E5B35"/>
    <w:rsid w:val="00A25D19"/>
    <w:rsid w:val="00A26E22"/>
    <w:rsid w:val="00A42D7E"/>
    <w:rsid w:val="00A9054D"/>
    <w:rsid w:val="00AA0633"/>
    <w:rsid w:val="00AA2931"/>
    <w:rsid w:val="00AC1A99"/>
    <w:rsid w:val="00AF74C9"/>
    <w:rsid w:val="00B10016"/>
    <w:rsid w:val="00B15CC0"/>
    <w:rsid w:val="00B416DF"/>
    <w:rsid w:val="00B41A1E"/>
    <w:rsid w:val="00B550E3"/>
    <w:rsid w:val="00B660AC"/>
    <w:rsid w:val="00B746B1"/>
    <w:rsid w:val="00B800C6"/>
    <w:rsid w:val="00B84709"/>
    <w:rsid w:val="00BB2FBA"/>
    <w:rsid w:val="00BD1B86"/>
    <w:rsid w:val="00BD4351"/>
    <w:rsid w:val="00BF4C6E"/>
    <w:rsid w:val="00C157B1"/>
    <w:rsid w:val="00C23ED1"/>
    <w:rsid w:val="00C2467E"/>
    <w:rsid w:val="00C30D27"/>
    <w:rsid w:val="00C30D2E"/>
    <w:rsid w:val="00C3345B"/>
    <w:rsid w:val="00C35D12"/>
    <w:rsid w:val="00C462D9"/>
    <w:rsid w:val="00C6041D"/>
    <w:rsid w:val="00C7096F"/>
    <w:rsid w:val="00C82B12"/>
    <w:rsid w:val="00C8583E"/>
    <w:rsid w:val="00CB10C1"/>
    <w:rsid w:val="00CB7F90"/>
    <w:rsid w:val="00CC50FD"/>
    <w:rsid w:val="00CD55ED"/>
    <w:rsid w:val="00CD7751"/>
    <w:rsid w:val="00CE2826"/>
    <w:rsid w:val="00CE34EA"/>
    <w:rsid w:val="00CE408E"/>
    <w:rsid w:val="00CE6DBB"/>
    <w:rsid w:val="00CF2EA2"/>
    <w:rsid w:val="00D02D20"/>
    <w:rsid w:val="00D2553B"/>
    <w:rsid w:val="00D321E5"/>
    <w:rsid w:val="00D32C8B"/>
    <w:rsid w:val="00D37B2A"/>
    <w:rsid w:val="00D5088A"/>
    <w:rsid w:val="00D520AC"/>
    <w:rsid w:val="00D7024B"/>
    <w:rsid w:val="00D72A09"/>
    <w:rsid w:val="00D7301B"/>
    <w:rsid w:val="00D7608B"/>
    <w:rsid w:val="00D77288"/>
    <w:rsid w:val="00D871DD"/>
    <w:rsid w:val="00D9210A"/>
    <w:rsid w:val="00D94F2B"/>
    <w:rsid w:val="00DC79DB"/>
    <w:rsid w:val="00DE24C7"/>
    <w:rsid w:val="00E04F90"/>
    <w:rsid w:val="00E118BA"/>
    <w:rsid w:val="00E31E15"/>
    <w:rsid w:val="00E32CB3"/>
    <w:rsid w:val="00E36530"/>
    <w:rsid w:val="00E37875"/>
    <w:rsid w:val="00E50A9B"/>
    <w:rsid w:val="00E56FDC"/>
    <w:rsid w:val="00E67B4E"/>
    <w:rsid w:val="00E75BB3"/>
    <w:rsid w:val="00E83730"/>
    <w:rsid w:val="00E91FF6"/>
    <w:rsid w:val="00EB5064"/>
    <w:rsid w:val="00EB5C07"/>
    <w:rsid w:val="00ED1BC4"/>
    <w:rsid w:val="00EF0868"/>
    <w:rsid w:val="00EF3EEB"/>
    <w:rsid w:val="00EF4D9B"/>
    <w:rsid w:val="00F0655F"/>
    <w:rsid w:val="00F154B1"/>
    <w:rsid w:val="00F35A80"/>
    <w:rsid w:val="00F36579"/>
    <w:rsid w:val="00F423B8"/>
    <w:rsid w:val="00F46B02"/>
    <w:rsid w:val="00F56276"/>
    <w:rsid w:val="00F70A2D"/>
    <w:rsid w:val="00F77B85"/>
    <w:rsid w:val="00FA6C9B"/>
    <w:rsid w:val="00FB23E5"/>
    <w:rsid w:val="00FC3459"/>
    <w:rsid w:val="00FE335B"/>
    <w:rsid w:val="00FF1CAB"/>
    <w:rsid w:val="00FF4816"/>
    <w:rsid w:val="1A15B103"/>
    <w:rsid w:val="1BAF7449"/>
    <w:rsid w:val="258A3C80"/>
    <w:rsid w:val="300932D4"/>
    <w:rsid w:val="323AF417"/>
    <w:rsid w:val="4C521A02"/>
    <w:rsid w:val="654DA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DEC72"/>
  <w14:defaultImageDpi w14:val="32767"/>
  <w15:chartTrackingRefBased/>
  <w15:docId w15:val="{68D8D289-D914-4C64-B688-4E07652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"/>
        <w:iCs/>
        <w:color w:val="000000" w:themeColor="text1"/>
        <w:sz w:val="22"/>
        <w:szCs w:val="18"/>
        <w:lang w:val="en-US" w:eastAsia="zh-CN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4E5E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3DA"/>
    <w:pPr>
      <w:keepNext/>
      <w:keepLines/>
      <w:pBdr>
        <w:bottom w:val="single" w:sz="2" w:space="8" w:color="23A5B9" w:themeColor="accent2"/>
      </w:pBdr>
      <w:spacing w:before="400" w:after="300"/>
      <w:outlineLvl w:val="0"/>
    </w:pPr>
    <w:rPr>
      <w:rFonts w:eastAsiaTheme="majorEastAsia" w:cs="Times New Roman (Headings CS)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88A"/>
    <w:pPr>
      <w:keepNext/>
      <w:keepLines/>
      <w:spacing w:before="400"/>
      <w:outlineLvl w:val="1"/>
    </w:pPr>
    <w:rPr>
      <w:rFonts w:eastAsiaTheme="majorEastAsia" w:cs="Times New Roman (Headings CS)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88A"/>
    <w:pPr>
      <w:keepNext/>
      <w:keepLines/>
      <w:spacing w:before="400"/>
      <w:outlineLvl w:val="2"/>
    </w:pPr>
    <w:rPr>
      <w:rFonts w:eastAsiaTheme="majorEastAsia" w:cs="Times New Roman (Headings CS)"/>
      <w:i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4B2F92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4B2F92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4B2F92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4B2F92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4B2F92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4B2F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288"/>
    <w:rPr>
      <w:sz w:val="20"/>
      <w:szCs w:val="20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V w:val="single" w:sz="4" w:space="0" w:color="7F7F7F" w:themeColor="text1" w:themeTint="80"/>
      </w:tblBorders>
    </w:tblPr>
    <w:tblStylePr w:type="band2Horz">
      <w:pPr>
        <w:jc w:val="left"/>
      </w:pPr>
      <w:rPr>
        <w:rFonts w:ascii="Arial" w:hAnsi="Arial"/>
        <w:b w:val="0"/>
        <w:i w:val="0"/>
        <w:sz w:val="20"/>
      </w:rPr>
      <w:tblPr/>
      <w:tcPr>
        <w:tc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  <w:tl2br w:val="nil"/>
          <w:tr2bl w:val="nil"/>
        </w:tcBorders>
        <w:shd w:val="clear" w:color="auto" w:fill="EBEBEB"/>
        <w:vAlign w:val="center"/>
      </w:tcPr>
    </w:tblStylePr>
  </w:style>
  <w:style w:type="character" w:styleId="FollowedHyperlink">
    <w:name w:val="FollowedHyperlink"/>
    <w:aliases w:val="Followed Hyperlink"/>
    <w:basedOn w:val="DefaultParagraphFont"/>
    <w:rsid w:val="00D5088A"/>
    <w:rPr>
      <w:rFonts w:ascii="Arial" w:hAnsi="Arial"/>
      <w:b w:val="0"/>
      <w:i w:val="0"/>
      <w:color w:val="23A5B9" w:themeColor="followedHyperlink"/>
      <w:spacing w:val="0"/>
      <w:kern w:val="0"/>
      <w:position w:val="0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C9B"/>
    <w:pPr>
      <w:tabs>
        <w:tab w:val="center" w:pos="4680"/>
        <w:tab w:val="right" w:pos="9360"/>
      </w:tabs>
      <w:spacing w:before="500" w:after="0"/>
    </w:pPr>
  </w:style>
  <w:style w:type="character" w:customStyle="1" w:styleId="HeaderChar">
    <w:name w:val="Header Char"/>
    <w:basedOn w:val="DefaultParagraphFont"/>
    <w:link w:val="Header"/>
    <w:uiPriority w:val="99"/>
    <w:rsid w:val="00FA6C9B"/>
    <w:rPr>
      <w:rFonts w:ascii="Arial" w:hAnsi="Arial"/>
      <w:spacing w:val="0"/>
      <w:positio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6B1308"/>
    <w:pPr>
      <w:tabs>
        <w:tab w:val="center" w:pos="4680"/>
        <w:tab w:val="right" w:pos="10065"/>
      </w:tabs>
      <w:spacing w:before="500" w:after="0"/>
    </w:pPr>
    <w:rPr>
      <w:rFonts w:eastAsiaTheme="minorEastAsia"/>
      <w:color w:val="61677B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1308"/>
    <w:rPr>
      <w:rFonts w:ascii="Arial" w:eastAsiaTheme="minorEastAsia" w:hAnsi="Arial"/>
      <w:color w:val="61677B"/>
      <w:spacing w:val="0"/>
      <w:position w:val="0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52D8"/>
    <w:pPr>
      <w:spacing w:before="700" w:line="276" w:lineRule="auto"/>
    </w:pPr>
    <w:rPr>
      <w:rFonts w:eastAsiaTheme="majorEastAsia" w:cs="Times New Roman (Headings CS)"/>
      <w:kern w:val="2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752D8"/>
    <w:rPr>
      <w:rFonts w:ascii="Arial" w:eastAsiaTheme="majorEastAsia" w:hAnsi="Arial" w:cs="Times New Roman (Headings CS)"/>
      <w:spacing w:val="0"/>
      <w:kern w:val="22"/>
      <w:positio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A99"/>
    <w:pPr>
      <w:numPr>
        <w:ilvl w:val="1"/>
      </w:numPr>
      <w:spacing w:after="300" w:line="276" w:lineRule="auto"/>
    </w:pPr>
    <w:rPr>
      <w:rFonts w:eastAsiaTheme="minorEastAsia" w:cs="Times New Roman (Body CS)"/>
      <w:caps/>
      <w:spacing w:val="50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C1A99"/>
    <w:rPr>
      <w:rFonts w:ascii="Arial" w:eastAsiaTheme="minorEastAsia" w:hAnsi="Arial" w:cs="Times New Roman (Body CS)"/>
      <w:caps/>
      <w:spacing w:val="50"/>
      <w:position w:val="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753DA"/>
    <w:rPr>
      <w:rFonts w:ascii="Arial" w:eastAsiaTheme="majorEastAsia" w:hAnsi="Arial" w:cs="Times New Roman (Headings CS)"/>
      <w:b/>
      <w:spacing w:val="0"/>
      <w:position w:val="0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088A"/>
    <w:rPr>
      <w:rFonts w:ascii="Arial" w:eastAsiaTheme="majorEastAsia" w:hAnsi="Arial" w:cs="Times New Roman (Headings CS)"/>
      <w:b/>
      <w:spacing w:val="0"/>
      <w:position w:val="0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088A"/>
    <w:rPr>
      <w:rFonts w:ascii="Arial" w:eastAsiaTheme="majorEastAsia" w:hAnsi="Arial" w:cs="Times New Roman (Headings CS)"/>
      <w:i/>
      <w:spacing w:val="0"/>
      <w:position w:val="0"/>
      <w:sz w:val="22"/>
      <w:szCs w:val="24"/>
    </w:rPr>
  </w:style>
  <w:style w:type="paragraph" w:styleId="ListParagraph">
    <w:name w:val="List Paragraph"/>
    <w:basedOn w:val="Normal"/>
    <w:uiPriority w:val="34"/>
    <w:rsid w:val="003A5276"/>
    <w:pPr>
      <w:numPr>
        <w:numId w:val="22"/>
      </w:numPr>
      <w:spacing w:after="100"/>
    </w:pPr>
  </w:style>
  <w:style w:type="character" w:styleId="SubtleEmphasis">
    <w:name w:val="Subtle Emphasis"/>
    <w:basedOn w:val="DefaultParagraphFont"/>
    <w:uiPriority w:val="19"/>
    <w:rsid w:val="00D5088A"/>
    <w:rPr>
      <w:rFonts w:ascii="Arial" w:hAnsi="Arial"/>
      <w:b w:val="0"/>
      <w:i/>
      <w:iCs w:val="0"/>
      <w:color w:val="44546A" w:themeColor="text2"/>
      <w:spacing w:val="0"/>
      <w:kern w:val="22"/>
      <w:position w:val="0"/>
      <w:sz w:val="22"/>
    </w:rPr>
  </w:style>
  <w:style w:type="character" w:styleId="Emphasis">
    <w:name w:val="Emphasis"/>
    <w:basedOn w:val="DefaultParagraphFont"/>
    <w:uiPriority w:val="20"/>
    <w:qFormat/>
    <w:rsid w:val="003752D8"/>
    <w:rPr>
      <w:rFonts w:ascii="Arial" w:hAnsi="Arial"/>
      <w:b w:val="0"/>
      <w:i/>
      <w:iCs w:val="0"/>
      <w:spacing w:val="0"/>
      <w:kern w:val="22"/>
      <w:position w:val="0"/>
      <w:sz w:val="22"/>
    </w:rPr>
  </w:style>
  <w:style w:type="character" w:styleId="IntenseReference">
    <w:name w:val="Intense Reference"/>
    <w:basedOn w:val="SubtleReference"/>
    <w:uiPriority w:val="32"/>
    <w:rsid w:val="00D5088A"/>
    <w:rPr>
      <w:rFonts w:ascii="Arial" w:hAnsi="Arial"/>
      <w:b w:val="0"/>
      <w:bCs/>
      <w:i w:val="0"/>
      <w:caps w:val="0"/>
      <w:smallCaps w:val="0"/>
      <w:snapToGrid/>
      <w:color w:val="000000" w:themeColor="text1"/>
      <w:spacing w:val="0"/>
      <w:kern w:val="22"/>
      <w:position w:val="0"/>
      <w:sz w:val="16"/>
    </w:rPr>
  </w:style>
  <w:style w:type="character" w:styleId="Strong">
    <w:name w:val="Strong"/>
    <w:basedOn w:val="DefaultParagraphFont"/>
    <w:uiPriority w:val="22"/>
    <w:qFormat/>
    <w:rsid w:val="00D5088A"/>
    <w:rPr>
      <w:rFonts w:ascii="Arial" w:hAnsi="Arial"/>
      <w:b/>
      <w:bCs/>
      <w:i w:val="0"/>
      <w:spacing w:val="0"/>
      <w:kern w:val="22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00C6"/>
    <w:pPr>
      <w:spacing w:before="320" w:after="320"/>
      <w:ind w:left="1702" w:hanging="851"/>
    </w:pPr>
    <w:rPr>
      <w:i/>
      <w:iCs w:val="0"/>
    </w:rPr>
  </w:style>
  <w:style w:type="character" w:customStyle="1" w:styleId="QuoteChar">
    <w:name w:val="Quote Char"/>
    <w:basedOn w:val="DefaultParagraphFont"/>
    <w:link w:val="Quote"/>
    <w:uiPriority w:val="29"/>
    <w:rsid w:val="00B800C6"/>
    <w:rPr>
      <w:rFonts w:ascii="Arial Nova Light" w:hAnsi="Arial Nova Light"/>
      <w:i/>
      <w:iCs w:val="0"/>
      <w:color w:val="000000" w:themeColor="text1"/>
      <w:spacing w:val="10"/>
      <w:position w:val="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E39"/>
    <w:pPr>
      <w:framePr w:w="10064" w:vSpace="284" w:wrap="around" w:vAnchor="text" w:hAnchor="margin" w:y="143"/>
      <w:pBdr>
        <w:left w:val="single" w:sz="4" w:space="15" w:color="23A5B9" w:themeColor="accent2"/>
      </w:pBdr>
      <w:spacing w:before="100" w:after="100"/>
      <w:ind w:left="720"/>
    </w:pPr>
    <w:rPr>
      <w:rFonts w:cs="Times New Roman (Body CS)"/>
      <w:i/>
      <w:iCs w:val="0"/>
      <w:lang w:eastAsia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E39"/>
    <w:rPr>
      <w:rFonts w:ascii="Arial" w:hAnsi="Arial" w:cs="Times New Roman (Body CS)"/>
      <w:i/>
      <w:iCs w:val="0"/>
      <w:spacing w:val="0"/>
      <w:position w:val="0"/>
      <w:sz w:val="22"/>
      <w:lang w:eastAsia="en-CA"/>
    </w:rPr>
  </w:style>
  <w:style w:type="character" w:styleId="SubtleReference">
    <w:name w:val="Subtle Reference"/>
    <w:basedOn w:val="DefaultParagraphFont"/>
    <w:uiPriority w:val="31"/>
    <w:rsid w:val="00D5088A"/>
    <w:rPr>
      <w:rFonts w:ascii="Arial" w:hAnsi="Arial"/>
      <w:b w:val="0"/>
      <w:i w:val="0"/>
      <w:caps w:val="0"/>
      <w:smallCaps w:val="0"/>
      <w:color w:val="44546A" w:themeColor="text2"/>
      <w:spacing w:val="0"/>
      <w:kern w:val="0"/>
      <w:position w:val="0"/>
      <w:sz w:val="16"/>
    </w:rPr>
  </w:style>
  <w:style w:type="character" w:styleId="BookTitle">
    <w:name w:val="Book Title"/>
    <w:basedOn w:val="SubtleReference"/>
    <w:uiPriority w:val="33"/>
    <w:rsid w:val="00D5088A"/>
    <w:rPr>
      <w:rFonts w:ascii="Arial" w:hAnsi="Arial"/>
      <w:b w:val="0"/>
      <w:bCs/>
      <w:i/>
      <w:iCs w:val="0"/>
      <w:caps w:val="0"/>
      <w:smallCaps w:val="0"/>
      <w:color w:val="000000" w:themeColor="text1"/>
      <w:spacing w:val="0"/>
      <w:kern w:val="0"/>
      <w:position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B2F92"/>
    <w:rPr>
      <w:rFonts w:ascii="Arial Nova" w:eastAsiaTheme="majorEastAsia" w:hAnsi="Arial Nova" w:cs="Times New Roman (Headings CS)"/>
      <w:b w:val="0"/>
      <w:i/>
      <w:color w:val="000000" w:themeColor="text1"/>
      <w:spacing w:val="10"/>
      <w:kern w:val="22"/>
      <w:position w:val="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2F92"/>
    <w:rPr>
      <w:rFonts w:ascii="Arial Nova" w:eastAsiaTheme="majorEastAsia" w:hAnsi="Arial Nova" w:cs="Times New Roman (Headings CS)"/>
      <w:b w:val="0"/>
      <w:i/>
      <w:color w:val="000000" w:themeColor="text1"/>
      <w:spacing w:val="10"/>
      <w:kern w:val="22"/>
      <w:positio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2F92"/>
    <w:rPr>
      <w:rFonts w:ascii="Arial Nova" w:eastAsiaTheme="majorEastAsia" w:hAnsi="Arial Nova" w:cs="Times New Roman (Headings CS)"/>
      <w:b w:val="0"/>
      <w:i/>
      <w:color w:val="000000" w:themeColor="text1"/>
      <w:spacing w:val="10"/>
      <w:kern w:val="22"/>
      <w:position w:val="0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B2F92"/>
    <w:rPr>
      <w:rFonts w:ascii="Arial Nova" w:eastAsiaTheme="majorEastAsia" w:hAnsi="Arial Nova" w:cs="Times New Roman (Headings CS)"/>
      <w:b w:val="0"/>
      <w:i/>
      <w:color w:val="000000" w:themeColor="text1"/>
      <w:spacing w:val="10"/>
      <w:kern w:val="22"/>
      <w:position w:val="0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B2F92"/>
    <w:rPr>
      <w:rFonts w:ascii="Arial Nova" w:eastAsiaTheme="majorEastAsia" w:hAnsi="Arial Nova" w:cs="Times New Roman (Headings CS)"/>
      <w:b w:val="0"/>
      <w:i/>
      <w:color w:val="000000" w:themeColor="text1"/>
      <w:spacing w:val="10"/>
      <w:kern w:val="22"/>
      <w:position w:val="0"/>
      <w:sz w:val="2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B2F92"/>
    <w:rPr>
      <w:rFonts w:ascii="Arial Nova" w:eastAsiaTheme="majorEastAsia" w:hAnsi="Arial Nova" w:cs="Times New Roman (Headings CS)"/>
      <w:b w:val="0"/>
      <w:i/>
      <w:color w:val="000000" w:themeColor="text1"/>
      <w:spacing w:val="10"/>
      <w:kern w:val="22"/>
      <w:position w:val="0"/>
      <w:sz w:val="22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2F92"/>
    <w:pPr>
      <w:spacing w:after="40" w:line="240" w:lineRule="auto"/>
    </w:pPr>
    <w:rPr>
      <w:spacing w:val="4"/>
      <w:sz w:val="16"/>
    </w:rPr>
  </w:style>
  <w:style w:type="paragraph" w:styleId="TOC4">
    <w:name w:val="toc 4"/>
    <w:basedOn w:val="TOC3"/>
    <w:next w:val="Normal"/>
    <w:uiPriority w:val="39"/>
    <w:unhideWhenUsed/>
    <w:rsid w:val="00857024"/>
  </w:style>
  <w:style w:type="paragraph" w:styleId="TOC1">
    <w:name w:val="toc 1"/>
    <w:basedOn w:val="Normal"/>
    <w:next w:val="Normal"/>
    <w:uiPriority w:val="39"/>
    <w:unhideWhenUsed/>
    <w:rsid w:val="00857024"/>
    <w:pPr>
      <w:spacing w:after="100"/>
    </w:pPr>
    <w:rPr>
      <w:bCs/>
      <w:szCs w:val="24"/>
    </w:rPr>
  </w:style>
  <w:style w:type="paragraph" w:styleId="TOC2">
    <w:name w:val="toc 2"/>
    <w:basedOn w:val="Normal"/>
    <w:next w:val="Normal"/>
    <w:uiPriority w:val="39"/>
    <w:unhideWhenUsed/>
    <w:rsid w:val="00857024"/>
    <w:pPr>
      <w:spacing w:after="100"/>
      <w:ind w:left="357"/>
    </w:pPr>
    <w:rPr>
      <w:bCs/>
      <w:iCs w:val="0"/>
      <w:szCs w:val="22"/>
    </w:rPr>
  </w:style>
  <w:style w:type="paragraph" w:styleId="TOC3">
    <w:name w:val="toc 3"/>
    <w:basedOn w:val="Normal"/>
    <w:next w:val="Normal"/>
    <w:uiPriority w:val="39"/>
    <w:unhideWhenUsed/>
    <w:rsid w:val="00EF3EEB"/>
    <w:pPr>
      <w:spacing w:after="100"/>
      <w:ind w:left="720"/>
    </w:pPr>
    <w:rPr>
      <w:iCs w:val="0"/>
      <w:szCs w:val="20"/>
    </w:rPr>
  </w:style>
  <w:style w:type="paragraph" w:styleId="TOC5">
    <w:name w:val="toc 5"/>
    <w:basedOn w:val="TOC3"/>
    <w:next w:val="Normal"/>
    <w:uiPriority w:val="39"/>
    <w:unhideWhenUsed/>
    <w:rsid w:val="00857024"/>
  </w:style>
  <w:style w:type="paragraph" w:styleId="TOC6">
    <w:name w:val="toc 6"/>
    <w:basedOn w:val="TOC3"/>
    <w:next w:val="Normal"/>
    <w:uiPriority w:val="39"/>
    <w:unhideWhenUsed/>
    <w:rsid w:val="00857024"/>
  </w:style>
  <w:style w:type="paragraph" w:styleId="TOC7">
    <w:name w:val="toc 7"/>
    <w:basedOn w:val="TOC3"/>
    <w:next w:val="Normal"/>
    <w:uiPriority w:val="39"/>
    <w:unhideWhenUsed/>
    <w:rsid w:val="00857024"/>
  </w:style>
  <w:style w:type="paragraph" w:styleId="TOC8">
    <w:name w:val="toc 8"/>
    <w:basedOn w:val="TOC3"/>
    <w:next w:val="Normal"/>
    <w:uiPriority w:val="39"/>
    <w:unhideWhenUsed/>
    <w:rsid w:val="00857024"/>
  </w:style>
  <w:style w:type="paragraph" w:styleId="TOC9">
    <w:name w:val="toc 9"/>
    <w:basedOn w:val="TOC3"/>
    <w:next w:val="Normal"/>
    <w:uiPriority w:val="39"/>
    <w:unhideWhenUsed/>
    <w:rsid w:val="00857024"/>
  </w:style>
  <w:style w:type="paragraph" w:styleId="TOCHeading">
    <w:name w:val="TOC Heading"/>
    <w:next w:val="Normal"/>
    <w:uiPriority w:val="39"/>
    <w:unhideWhenUsed/>
    <w:rsid w:val="00D5088A"/>
    <w:pPr>
      <w:pBdr>
        <w:bottom w:val="single" w:sz="2" w:space="8" w:color="23A5B9" w:themeColor="accent2"/>
      </w:pBdr>
      <w:spacing w:before="400" w:after="300"/>
    </w:pPr>
    <w:rPr>
      <w:rFonts w:eastAsiaTheme="majorEastAsia" w:cs="Times New Roman (Headings CS)"/>
      <w:b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64225F"/>
  </w:style>
  <w:style w:type="character" w:customStyle="1" w:styleId="BodyTextChar">
    <w:name w:val="Body Text Char"/>
    <w:basedOn w:val="DefaultParagraphFont"/>
    <w:link w:val="BodyText"/>
    <w:uiPriority w:val="99"/>
    <w:rsid w:val="0064225F"/>
    <w:rPr>
      <w:rFonts w:ascii="Arial" w:hAnsi="Arial"/>
      <w:spacing w:val="0"/>
      <w:position w:val="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64225F"/>
  </w:style>
  <w:style w:type="character" w:customStyle="1" w:styleId="BodyText2Char">
    <w:name w:val="Body Text 2 Char"/>
    <w:basedOn w:val="DefaultParagraphFont"/>
    <w:link w:val="BodyText2"/>
    <w:uiPriority w:val="99"/>
    <w:rsid w:val="0064225F"/>
    <w:rPr>
      <w:rFonts w:ascii="Arial" w:hAnsi="Arial"/>
      <w:spacing w:val="0"/>
      <w:position w:val="0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64225F"/>
  </w:style>
  <w:style w:type="character" w:customStyle="1" w:styleId="BodyText3Char">
    <w:name w:val="Body Text 3 Char"/>
    <w:basedOn w:val="DefaultParagraphFont"/>
    <w:link w:val="BodyText3"/>
    <w:uiPriority w:val="99"/>
    <w:rsid w:val="0064225F"/>
    <w:rPr>
      <w:rFonts w:ascii="Arial" w:hAnsi="Arial"/>
      <w:spacing w:val="0"/>
      <w:position w:val="0"/>
      <w:sz w:val="22"/>
    </w:rPr>
  </w:style>
  <w:style w:type="paragraph" w:styleId="Caption">
    <w:name w:val="caption"/>
    <w:basedOn w:val="Normal"/>
    <w:next w:val="Normal"/>
    <w:uiPriority w:val="35"/>
    <w:unhideWhenUsed/>
    <w:rsid w:val="004A79FB"/>
    <w:pPr>
      <w:spacing w:before="100" w:after="300"/>
    </w:pPr>
    <w:rPr>
      <w:i/>
      <w:iCs w:val="0"/>
      <w:sz w:val="18"/>
    </w:rPr>
  </w:style>
  <w:style w:type="paragraph" w:customStyle="1" w:styleId="Captionabove">
    <w:name w:val="Caption (above)"/>
    <w:basedOn w:val="Caption"/>
    <w:rsid w:val="00D5088A"/>
    <w:pPr>
      <w:spacing w:before="300" w:after="100"/>
    </w:pPr>
    <w:rPr>
      <w:i w:val="0"/>
    </w:rPr>
  </w:style>
  <w:style w:type="character" w:customStyle="1" w:styleId="SubtileBookTitle">
    <w:name w:val="Subtile Book Title"/>
    <w:basedOn w:val="BookTitle"/>
    <w:uiPriority w:val="1"/>
    <w:rsid w:val="00D5088A"/>
    <w:rPr>
      <w:rFonts w:ascii="Arial" w:hAnsi="Arial"/>
      <w:b w:val="0"/>
      <w:bCs/>
      <w:i w:val="0"/>
      <w:iCs w:val="0"/>
      <w:caps w:val="0"/>
      <w:smallCaps w:val="0"/>
      <w:color w:val="44546A" w:themeColor="text2"/>
      <w:spacing w:val="0"/>
      <w:kern w:val="0"/>
      <w:position w:val="0"/>
      <w:sz w:val="16"/>
    </w:rPr>
  </w:style>
  <w:style w:type="paragraph" w:styleId="NoSpacing">
    <w:name w:val="No Spacing"/>
    <w:uiPriority w:val="1"/>
    <w:rsid w:val="00D2553B"/>
    <w:pPr>
      <w:spacing w:after="0" w:line="288" w:lineRule="auto"/>
    </w:pPr>
  </w:style>
  <w:style w:type="character" w:styleId="IntenseEmphasis">
    <w:name w:val="Intense Emphasis"/>
    <w:basedOn w:val="Emphasis"/>
    <w:uiPriority w:val="21"/>
    <w:rsid w:val="00D5088A"/>
    <w:rPr>
      <w:rFonts w:ascii="Arial" w:hAnsi="Arial"/>
      <w:b w:val="0"/>
      <w:i/>
      <w:iCs w:val="0"/>
      <w:spacing w:val="0"/>
      <w:kern w:val="22"/>
      <w:position w:val="0"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64225F"/>
  </w:style>
  <w:style w:type="character" w:customStyle="1" w:styleId="BalloonTextChar">
    <w:name w:val="Balloon Text Char"/>
    <w:basedOn w:val="DefaultParagraphFont"/>
    <w:link w:val="BalloonText"/>
    <w:uiPriority w:val="99"/>
    <w:rsid w:val="0064225F"/>
    <w:rPr>
      <w:rFonts w:ascii="Arial" w:hAnsi="Arial"/>
      <w:spacing w:val="0"/>
      <w:position w:val="0"/>
      <w:sz w:val="22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67675F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5F"/>
    <w:rPr>
      <w:rFonts w:ascii="Arial" w:hAnsi="Arial"/>
      <w:spacing w:val="0"/>
      <w:position w:val="0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67675F"/>
    <w:pPr>
      <w:ind w:firstLine="17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5F"/>
    <w:rPr>
      <w:rFonts w:ascii="Arial" w:hAnsi="Arial"/>
      <w:spacing w:val="0"/>
      <w:position w:val="0"/>
      <w:sz w:val="22"/>
    </w:rPr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64225F"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4225F"/>
    <w:rPr>
      <w:rFonts w:ascii="Arial" w:hAnsi="Arial"/>
      <w:spacing w:val="0"/>
      <w:position w:val="0"/>
      <w:sz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7675F"/>
    <w:pPr>
      <w:ind w:firstLine="107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675F"/>
    <w:rPr>
      <w:rFonts w:ascii="Arial" w:hAnsi="Arial"/>
      <w:spacing w:val="0"/>
      <w:position w:val="0"/>
      <w:sz w:val="22"/>
    </w:rPr>
  </w:style>
  <w:style w:type="paragraph" w:styleId="BodyTextIndent3">
    <w:name w:val="Body Text Indent 3"/>
    <w:basedOn w:val="BodyTextIndent2"/>
    <w:link w:val="BodyTextIndent3Char"/>
    <w:uiPriority w:val="99"/>
    <w:unhideWhenUsed/>
    <w:rsid w:val="0067675F"/>
    <w:pPr>
      <w:ind w:firstLine="1797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675F"/>
    <w:rPr>
      <w:rFonts w:ascii="Arial" w:hAnsi="Arial"/>
      <w:spacing w:val="0"/>
      <w:position w:val="0"/>
      <w:sz w:val="22"/>
    </w:rPr>
  </w:style>
  <w:style w:type="paragraph" w:styleId="BlockText">
    <w:name w:val="Block Text"/>
    <w:basedOn w:val="Normal"/>
    <w:next w:val="Normal"/>
    <w:uiPriority w:val="99"/>
    <w:unhideWhenUsed/>
    <w:rsid w:val="004D3E86"/>
    <w:pPr>
      <w:pBdr>
        <w:top w:val="single" w:sz="4" w:space="8" w:color="23A5B9" w:themeColor="accent2"/>
        <w:left w:val="single" w:sz="4" w:space="8" w:color="23A5B9" w:themeColor="accent2"/>
        <w:bottom w:val="single" w:sz="4" w:space="8" w:color="23A5B9" w:themeColor="accent2"/>
        <w:right w:val="single" w:sz="4" w:space="8" w:color="23A5B9" w:themeColor="accent2"/>
      </w:pBdr>
      <w:spacing w:before="440" w:after="440"/>
      <w:ind w:left="851" w:right="851"/>
      <w:jc w:val="center"/>
    </w:pPr>
    <w:rPr>
      <w:rFonts w:eastAsiaTheme="minorEastAsia" w:cstheme="minorBidi"/>
      <w:iCs w:val="0"/>
    </w:rPr>
  </w:style>
  <w:style w:type="paragraph" w:styleId="Closing">
    <w:name w:val="Closing"/>
    <w:basedOn w:val="Normal"/>
    <w:link w:val="ClosingChar"/>
    <w:uiPriority w:val="99"/>
    <w:unhideWhenUsed/>
    <w:rsid w:val="00B416DF"/>
    <w:rPr>
      <w:kern w:val="22"/>
    </w:rPr>
  </w:style>
  <w:style w:type="character" w:customStyle="1" w:styleId="ClosingChar">
    <w:name w:val="Closing Char"/>
    <w:basedOn w:val="DefaultParagraphFont"/>
    <w:link w:val="Closing"/>
    <w:uiPriority w:val="99"/>
    <w:rsid w:val="00B416DF"/>
    <w:rPr>
      <w:rFonts w:ascii="Arial" w:hAnsi="Arial"/>
      <w:spacing w:val="0"/>
      <w:kern w:val="22"/>
      <w:position w:val="0"/>
      <w:sz w:val="22"/>
    </w:rPr>
  </w:style>
  <w:style w:type="paragraph" w:styleId="Date">
    <w:name w:val="Date"/>
    <w:basedOn w:val="Closing"/>
    <w:next w:val="Normal"/>
    <w:link w:val="DateChar"/>
    <w:uiPriority w:val="99"/>
    <w:unhideWhenUsed/>
    <w:rsid w:val="00B416DF"/>
  </w:style>
  <w:style w:type="character" w:customStyle="1" w:styleId="DateChar">
    <w:name w:val="Date Char"/>
    <w:basedOn w:val="DefaultParagraphFont"/>
    <w:link w:val="Date"/>
    <w:uiPriority w:val="99"/>
    <w:rsid w:val="00B416DF"/>
    <w:rPr>
      <w:rFonts w:ascii="Arial" w:hAnsi="Arial"/>
      <w:spacing w:val="0"/>
      <w:kern w:val="22"/>
      <w:position w:val="0"/>
      <w:sz w:val="22"/>
    </w:rPr>
  </w:style>
  <w:style w:type="character" w:styleId="Hyperlink">
    <w:name w:val="Hyperlink"/>
    <w:basedOn w:val="DefaultParagraphFont"/>
    <w:uiPriority w:val="99"/>
    <w:unhideWhenUsed/>
    <w:rsid w:val="00D5088A"/>
    <w:rPr>
      <w:rFonts w:ascii="Arial" w:hAnsi="Arial"/>
      <w:b w:val="0"/>
      <w:i w:val="0"/>
      <w:color w:val="0067B3" w:themeColor="hyperlink"/>
      <w:spacing w:val="0"/>
      <w:kern w:val="0"/>
      <w:position w:val="0"/>
      <w:sz w:val="22"/>
      <w:u w:val="single"/>
    </w:rPr>
  </w:style>
  <w:style w:type="character" w:customStyle="1" w:styleId="FooterStrong">
    <w:name w:val="Footer Strong"/>
    <w:basedOn w:val="DefaultParagraphFont"/>
    <w:uiPriority w:val="1"/>
    <w:rsid w:val="00265B86"/>
    <w:rPr>
      <w:rFonts w:ascii="Arial" w:hAnsi="Arial"/>
      <w:b/>
      <w:i w:val="0"/>
      <w:color w:val="44546A" w:themeColor="text2"/>
      <w:spacing w:val="0"/>
      <w:kern w:val="0"/>
      <w:position w:val="0"/>
      <w:sz w:val="18"/>
    </w:rPr>
  </w:style>
  <w:style w:type="table" w:styleId="TableGridLight">
    <w:name w:val="Grid Table Light"/>
    <w:basedOn w:val="TableNormal"/>
    <w:uiPriority w:val="40"/>
    <w:rsid w:val="00E118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118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18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11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E118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ableStrongorange">
    <w:name w:val="Table: Strong (orange)"/>
    <w:basedOn w:val="Strongorange"/>
    <w:uiPriority w:val="1"/>
    <w:rsid w:val="0074407F"/>
    <w:rPr>
      <w:rFonts w:ascii="Arial" w:hAnsi="Arial"/>
      <w:b/>
      <w:bCs/>
      <w:i w:val="0"/>
      <w:color w:val="F3714E" w:themeColor="accent3"/>
      <w:spacing w:val="0"/>
      <w:kern w:val="22"/>
      <w:position w:val="0"/>
      <w:sz w:val="20"/>
    </w:rPr>
  </w:style>
  <w:style w:type="table" w:customStyle="1" w:styleId="CWCPCNBasictablestyle">
    <w:name w:val="CWC PCN: Basic table style"/>
    <w:basedOn w:val="TableNormal"/>
    <w:uiPriority w:val="99"/>
    <w:rsid w:val="00572EFB"/>
    <w:pPr>
      <w:spacing w:after="0" w:line="240" w:lineRule="auto"/>
    </w:pPr>
    <w:rPr>
      <w:sz w:val="20"/>
    </w:rPr>
    <w:tblPr>
      <w:tblStyleRowBandSize w:val="1"/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  <w:tblCellMar>
        <w:top w:w="85" w:type="dxa"/>
        <w:left w:w="142" w:type="dxa"/>
        <w:bottom w:w="85" w:type="dxa"/>
        <w:right w:w="142" w:type="dxa"/>
      </w:tblCellMar>
    </w:tblPr>
    <w:tcPr>
      <w:vAlign w:val="center"/>
    </w:tcPr>
    <w:tblStylePr w:type="firstRow">
      <w:pPr>
        <w:wordWrap/>
        <w:spacing w:line="240" w:lineRule="auto"/>
      </w:pPr>
      <w:rPr>
        <w:rFonts w:ascii="Arial" w:hAnsi="Arial"/>
        <w:b/>
        <w:i w:val="0"/>
        <w:color w:val="FFFFFF" w:themeColor="background1"/>
        <w:sz w:val="20"/>
      </w:rPr>
      <w:tblPr/>
      <w:tcPr>
        <w:tcBorders>
          <w:top w:val="single" w:sz="2" w:space="0" w:color="44546A" w:themeColor="text2"/>
          <w:left w:val="single" w:sz="2" w:space="0" w:color="44546A" w:themeColor="text2"/>
          <w:bottom w:val="single" w:sz="2" w:space="0" w:color="44546A" w:themeColor="text2"/>
          <w:right w:val="single" w:sz="2" w:space="0" w:color="44546A" w:themeColor="text2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firstCol">
      <w:rPr>
        <w:rFonts w:ascii="Arial" w:hAnsi="Arial"/>
        <w:b w:val="0"/>
        <w:i w:val="0"/>
        <w:sz w:val="20"/>
      </w:rPr>
      <w:tblPr>
        <w:tblCellMar>
          <w:top w:w="142" w:type="dxa"/>
          <w:left w:w="142" w:type="dxa"/>
          <w:bottom w:w="142" w:type="dxa"/>
          <w:right w:w="142" w:type="dxa"/>
        </w:tblCellMar>
      </w:tblPr>
      <w:tcPr>
        <w:tcMar>
          <w:top w:w="85" w:type="dxa"/>
          <w:left w:w="142" w:type="dxa"/>
          <w:bottom w:w="85" w:type="dxa"/>
          <w:right w:w="142" w:type="dxa"/>
        </w:tcMar>
        <w:vAlign w:val="top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Strongpurple">
    <w:name w:val="Strong (purple)"/>
    <w:basedOn w:val="Strong"/>
    <w:uiPriority w:val="1"/>
    <w:rsid w:val="00D5088A"/>
    <w:rPr>
      <w:rFonts w:ascii="Arial" w:hAnsi="Arial"/>
      <w:b/>
      <w:bCs/>
      <w:i w:val="0"/>
      <w:color w:val="7E5195" w:themeColor="accent4"/>
      <w:spacing w:val="0"/>
      <w:kern w:val="22"/>
      <w:position w:val="0"/>
      <w:sz w:val="22"/>
    </w:rPr>
  </w:style>
  <w:style w:type="character" w:customStyle="1" w:styleId="Strongteal">
    <w:name w:val="Strong (teal)"/>
    <w:basedOn w:val="Strong"/>
    <w:uiPriority w:val="1"/>
    <w:rsid w:val="00D5088A"/>
    <w:rPr>
      <w:rFonts w:ascii="Arial" w:hAnsi="Arial"/>
      <w:b/>
      <w:bCs/>
      <w:i w:val="0"/>
      <w:color w:val="23A5B9" w:themeColor="accent2"/>
      <w:spacing w:val="0"/>
      <w:kern w:val="22"/>
      <w:position w:val="0"/>
      <w:sz w:val="22"/>
    </w:rPr>
  </w:style>
  <w:style w:type="character" w:customStyle="1" w:styleId="Strongorange">
    <w:name w:val="Strong (orange)"/>
    <w:basedOn w:val="Strong"/>
    <w:uiPriority w:val="1"/>
    <w:rsid w:val="00D5088A"/>
    <w:rPr>
      <w:rFonts w:ascii="Arial" w:hAnsi="Arial"/>
      <w:b/>
      <w:bCs/>
      <w:i w:val="0"/>
      <w:color w:val="F3714E" w:themeColor="accent3"/>
      <w:spacing w:val="0"/>
      <w:kern w:val="22"/>
      <w:position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4724"/>
    <w:rPr>
      <w:rFonts w:ascii="Arial" w:hAnsi="Arial"/>
      <w:spacing w:val="0"/>
      <w:position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53B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53B"/>
    <w:rPr>
      <w:rFonts w:ascii="Arial" w:hAnsi="Arial"/>
      <w:spacing w:val="0"/>
      <w:position w:val="0"/>
      <w:sz w:val="20"/>
      <w:szCs w:val="20"/>
      <w:lang w:val="en-CA"/>
    </w:rPr>
  </w:style>
  <w:style w:type="paragraph" w:customStyle="1" w:styleId="TableSubtitle">
    <w:name w:val="Table: Subtitle"/>
    <w:basedOn w:val="Subtitle"/>
    <w:rsid w:val="00AC1A99"/>
    <w:pPr>
      <w:spacing w:after="0" w:line="240" w:lineRule="auto"/>
      <w:ind w:left="1440" w:hanging="1440"/>
    </w:pPr>
  </w:style>
  <w:style w:type="paragraph" w:customStyle="1" w:styleId="TableNormal10pt">
    <w:name w:val="Table: Normal (10 pt)"/>
    <w:basedOn w:val="Normal"/>
    <w:rsid w:val="001C4E5E"/>
    <w:pPr>
      <w:spacing w:after="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5088A"/>
    <w:rPr>
      <w:rFonts w:ascii="Arial" w:hAnsi="Arial"/>
      <w:b w:val="0"/>
      <w:i w:val="0"/>
      <w:color w:val="44546A" w:themeColor="text2"/>
      <w:spacing w:val="0"/>
      <w:position w:val="0"/>
      <w:sz w:val="22"/>
      <w:shd w:val="clear" w:color="auto" w:fill="E1DFDD"/>
    </w:rPr>
  </w:style>
  <w:style w:type="paragraph" w:styleId="Revision">
    <w:name w:val="Revision"/>
    <w:hidden/>
    <w:uiPriority w:val="99"/>
    <w:semiHidden/>
    <w:rsid w:val="00F0655F"/>
    <w:pPr>
      <w:spacing w:after="0" w:line="240" w:lineRule="auto"/>
    </w:pPr>
  </w:style>
  <w:style w:type="character" w:customStyle="1" w:styleId="TableStrongpurple">
    <w:name w:val="Table: Strong (purple)"/>
    <w:basedOn w:val="Strongpurple"/>
    <w:uiPriority w:val="1"/>
    <w:rsid w:val="0074407F"/>
    <w:rPr>
      <w:rFonts w:ascii="Arial" w:hAnsi="Arial"/>
      <w:b/>
      <w:bCs/>
      <w:i w:val="0"/>
      <w:color w:val="7E5195" w:themeColor="accent4"/>
      <w:spacing w:val="0"/>
      <w:kern w:val="22"/>
      <w:position w:val="0"/>
      <w:sz w:val="20"/>
    </w:rPr>
  </w:style>
  <w:style w:type="character" w:customStyle="1" w:styleId="TableStrongteal">
    <w:name w:val="Table: Strong (teal)"/>
    <w:basedOn w:val="Strongteal"/>
    <w:uiPriority w:val="1"/>
    <w:rsid w:val="0074407F"/>
    <w:rPr>
      <w:rFonts w:ascii="Arial" w:hAnsi="Arial"/>
      <w:b/>
      <w:bCs/>
      <w:i w:val="0"/>
      <w:color w:val="23A5B9" w:themeColor="accent2"/>
      <w:spacing w:val="0"/>
      <w:kern w:val="22"/>
      <w:position w:val="0"/>
      <w:sz w:val="20"/>
    </w:rPr>
  </w:style>
  <w:style w:type="paragraph" w:customStyle="1" w:styleId="NumberListParagraph">
    <w:name w:val="Number List Paragraph"/>
    <w:basedOn w:val="Normal"/>
    <w:rsid w:val="007A5103"/>
    <w:pPr>
      <w:numPr>
        <w:numId w:val="25"/>
      </w:numPr>
      <w:spacing w:after="100"/>
    </w:pPr>
  </w:style>
  <w:style w:type="table" w:customStyle="1" w:styleId="Formtable1">
    <w:name w:val="Form table 1"/>
    <w:basedOn w:val="TableNormal"/>
    <w:uiPriority w:val="99"/>
    <w:rsid w:val="00204DF9"/>
    <w:pPr>
      <w:spacing w:before="300" w:after="100" w:line="288" w:lineRule="auto"/>
    </w:pPr>
    <w:rPr>
      <w:sz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0" w:afterLines="0" w:after="100" w:afterAutospacing="0" w:line="288" w:lineRule="auto"/>
      </w:pPr>
      <w:rPr>
        <w:rFonts w:ascii="Arial" w:hAnsi="Arial"/>
        <w:b/>
        <w:spacing w:val="0"/>
      </w:rPr>
      <w:tblPr/>
      <w:trPr>
        <w:cantSplit/>
        <w:tblHeader/>
      </w:trPr>
      <w:tcPr>
        <w:tcBorders>
          <w:top w:val="nil"/>
          <w:left w:val="nil"/>
          <w:bottom w:val="single" w:sz="2" w:space="0" w:color="23A5B9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2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zak\Downloads\CWC%20PCN%20Form%20Template%20-%20Portrait%20Moderate%20-%20Master.dotx" TargetMode="External"/></Relationships>
</file>

<file path=word/theme/theme1.xml><?xml version="1.0" encoding="utf-8"?>
<a:theme xmlns:a="http://schemas.openxmlformats.org/drawingml/2006/main" name="CWC PCN Word Template Moderate 1">
  <a:themeElements>
    <a:clrScheme name="CWC PCN Brand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7B3"/>
      </a:accent1>
      <a:accent2>
        <a:srgbClr val="23A5B9"/>
      </a:accent2>
      <a:accent3>
        <a:srgbClr val="F3714E"/>
      </a:accent3>
      <a:accent4>
        <a:srgbClr val="7E5195"/>
      </a:accent4>
      <a:accent5>
        <a:srgbClr val="309F8C"/>
      </a:accent5>
      <a:accent6>
        <a:srgbClr val="F05B89"/>
      </a:accent6>
      <a:hlink>
        <a:srgbClr val="0067B3"/>
      </a:hlink>
      <a:folHlink>
        <a:srgbClr val="23A5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1B2781C116E4393A863CAC8C63B63" ma:contentTypeVersion="21" ma:contentTypeDescription="Create a new document." ma:contentTypeScope="" ma:versionID="69a07b0e590f2cc361279cb90fc9c12b">
  <xsd:schema xmlns:xsd="http://www.w3.org/2001/XMLSchema" xmlns:xs="http://www.w3.org/2001/XMLSchema" xmlns:p="http://schemas.microsoft.com/office/2006/metadata/properties" xmlns:ns2="613fbc31-9fbe-4924-8412-85b4d5949d75" xmlns:ns3="2139b587-42f9-443f-b895-74353d537a2a" xmlns:ns4="1066bcd0-b952-4f8f-a977-6f0b7a7a29ff" targetNamespace="http://schemas.microsoft.com/office/2006/metadata/properties" ma:root="true" ma:fieldsID="79e6634e592b5a7d3c024fc06d180d4b" ns2:_="" ns3:_="" ns4:_="">
    <xsd:import namespace="613fbc31-9fbe-4924-8412-85b4d5949d75"/>
    <xsd:import namespace="2139b587-42f9-443f-b895-74353d537a2a"/>
    <xsd:import namespace="1066bcd0-b952-4f8f-a977-6f0b7a7a2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ypeofrelease" minOccurs="0"/>
                <xsd:element ref="ns2:Destin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bc31-9fbe-4924-8412-85b4d5949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6305bb-a7ff-4e5a-ae60-5fd3b5c90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release" ma:index="26" nillable="true" ma:displayName="Type of release" ma:format="Dropdown" ma:internalName="Typeofrelease">
      <xsd:simpleType>
        <xsd:restriction base="dms:Choice">
          <xsd:enumeration value="Expiry"/>
          <xsd:enumeration value="Full"/>
          <xsd:enumeration value="Partial"/>
        </xsd:restriction>
      </xsd:simpleType>
    </xsd:element>
    <xsd:element name="Destination" ma:index="27" nillable="true" ma:displayName="Destination" ma:format="Dropdown" ma:internalName="Destination">
      <xsd:simpleType>
        <xsd:restriction base="dms:Choice">
          <xsd:enumeration value="SharePoint"/>
          <xsd:enumeration value="Brandfolde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9b587-42f9-443f-b895-74353d537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bcd0-b952-4f8f-a977-6f0b7a7a29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966523-ce2e-46d8-bf4a-f642416672ec}" ma:internalName="TaxCatchAll" ma:showField="CatchAllData" ma:web="2139b587-42f9-443f-b895-74353d5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fbc31-9fbe-4924-8412-85b4d5949d75">
      <Terms xmlns="http://schemas.microsoft.com/office/infopath/2007/PartnerControls"/>
    </lcf76f155ced4ddcb4097134ff3c332f>
    <TaxCatchAll xmlns="1066bcd0-b952-4f8f-a977-6f0b7a7a29ff" xsi:nil="true"/>
    <Destination xmlns="613fbc31-9fbe-4924-8412-85b4d5949d75" xsi:nil="true"/>
    <Typeofrelease xmlns="613fbc31-9fbe-4924-8412-85b4d5949d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B9DE-42BE-496F-B46E-A2FDB2544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fbc31-9fbe-4924-8412-85b4d5949d75"/>
    <ds:schemaRef ds:uri="2139b587-42f9-443f-b895-74353d537a2a"/>
    <ds:schemaRef ds:uri="1066bcd0-b952-4f8f-a977-6f0b7a7a2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04B70-F01E-4FD9-8FC3-3C7C6C455A83}">
  <ds:schemaRefs>
    <ds:schemaRef ds:uri="http://schemas.microsoft.com/office/2006/metadata/properties"/>
    <ds:schemaRef ds:uri="http://schemas.microsoft.com/office/infopath/2007/PartnerControls"/>
    <ds:schemaRef ds:uri="613fbc31-9fbe-4924-8412-85b4d5949d75"/>
    <ds:schemaRef ds:uri="1066bcd0-b952-4f8f-a977-6f0b7a7a29ff"/>
  </ds:schemaRefs>
</ds:datastoreItem>
</file>

<file path=customXml/itemProps3.xml><?xml version="1.0" encoding="utf-8"?>
<ds:datastoreItem xmlns:ds="http://schemas.openxmlformats.org/officeDocument/2006/customXml" ds:itemID="{EB13A87A-82BA-9743-895F-A0B4C0B96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00B08-7C53-433B-AE04-F56F29D6A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C:\Users\EKozak\Downloads\CWC PCN Form Template - Portrait Moderate - Master.dotx</Template>
  <TotalTime>2</TotalTime>
  <Pages>2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Kozak</dc:creator>
  <cp:keywords/>
  <dc:description/>
  <cp:lastModifiedBy>Angela Torres</cp:lastModifiedBy>
  <cp:revision>9</cp:revision>
  <dcterms:created xsi:type="dcterms:W3CDTF">2025-09-23T16:58:00Z</dcterms:created>
  <dcterms:modified xsi:type="dcterms:W3CDTF">2025-09-23T20:18:00Z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0x0101008151B2781C116E4393A863CAC8C63B63</vt:lpwstr>
  </property>
  <property fmtid="{D5CDD505-2E9C-101B-9397-08002B2CF9AE}" pid="3" name="MediaServiceImageTags">
    <vt:lpwstr/>
  </property>
  <property fmtid="{D5CDD505-2E9C-101B-9397-08002B2CF9AE}" pid="4" name="Communications_x0020_Document_x0020_Type">
    <vt:lpwstr/>
  </property>
  <property fmtid="{D5CDD505-2E9C-101B-9397-08002B2CF9AE}" pid="5" name="d47e91d39ccd4b12b8bf62082484241c">
    <vt:lpwstr/>
  </property>
  <property fmtid="{D5CDD505-2E9C-101B-9397-08002B2CF9AE}" pid="6" name="oef13c0bc44a49cfa8b3c04650da6ae1">
    <vt:lpwstr/>
  </property>
  <property fmtid="{D5CDD505-2E9C-101B-9397-08002B2CF9AE}" pid="7" name="b2c02427ba2a42cfa789ec812279d0cb">
    <vt:lpwstr/>
  </property>
  <property fmtid="{D5CDD505-2E9C-101B-9397-08002B2CF9AE}" pid="8" name="m21fd56f681e49c1b12626d5da01b7d8">
    <vt:lpwstr/>
  </property>
  <property fmtid="{D5CDD505-2E9C-101B-9397-08002B2CF9AE}" pid="9" name="Communications_x0020_Client">
    <vt:lpwstr/>
  </property>
  <property fmtid="{D5CDD505-2E9C-101B-9397-08002B2CF9AE}" pid="10" name="Year">
    <vt:lpwstr/>
  </property>
  <property fmtid="{D5CDD505-2E9C-101B-9397-08002B2CF9AE}" pid="11" name="Month">
    <vt:lpwstr/>
  </property>
  <property fmtid="{D5CDD505-2E9C-101B-9397-08002B2CF9AE}" pid="12" name="Communications Document Type">
    <vt:lpwstr/>
  </property>
  <property fmtid="{D5CDD505-2E9C-101B-9397-08002B2CF9AE}" pid="13" name="Communications Client">
    <vt:lpwstr/>
  </property>
  <property fmtid="{D5CDD505-2E9C-101B-9397-08002B2CF9AE}" pid="14" name="GrammarlyDocumentId">
    <vt:lpwstr>495c60c6-366b-44ad-a8ff-78134a6bb2fe</vt:lpwstr>
  </property>
</Properties>
</file>